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60" w:rsidRPr="009D3CC5" w:rsidRDefault="00793360" w:rsidP="00793360">
      <w:pPr>
        <w:jc w:val="center"/>
        <w:rPr>
          <w:b/>
          <w:sz w:val="36"/>
          <w:u w:val="single"/>
        </w:rPr>
      </w:pPr>
      <w:r w:rsidRPr="009D3CC5">
        <w:rPr>
          <w:b/>
          <w:sz w:val="36"/>
          <w:u w:val="single"/>
        </w:rPr>
        <w:t>HISTORIA QUIRÚRGICA PODOLÓGICA</w:t>
      </w:r>
    </w:p>
    <w:p w:rsidR="00793360" w:rsidRDefault="00740B31" w:rsidP="00793360">
      <w:r w:rsidRPr="00915C5F">
        <w:rPr>
          <w:b/>
          <w:sz w:val="28"/>
          <w:u w:val="single"/>
        </w:rPr>
        <w:t>DATOS DE FILIACIÓN</w:t>
      </w:r>
      <w:r w:rsidR="00793360" w:rsidRPr="00915C5F">
        <w:rPr>
          <w:sz w:val="28"/>
        </w:rPr>
        <w:t xml:space="preserve">               </w:t>
      </w:r>
      <w:r w:rsidR="00793360">
        <w:tab/>
      </w:r>
      <w:r w:rsidR="00793360">
        <w:tab/>
      </w:r>
      <w:r w:rsidR="00C27C5F">
        <w:t xml:space="preserve">                   </w:t>
      </w:r>
      <w:r w:rsidR="00793360">
        <w:t xml:space="preserve">Fecha: </w:t>
      </w:r>
      <w:r w:rsidR="00E21D67">
        <w:rPr>
          <w:rStyle w:val="Textodelmarcadordeposicin"/>
        </w:rPr>
        <w:t>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425"/>
        <w:gridCol w:w="2252"/>
        <w:gridCol w:w="725"/>
        <w:gridCol w:w="2157"/>
      </w:tblGrid>
      <w:tr w:rsidR="00C27C5F" w:rsidRPr="009D3CC5" w:rsidTr="009D3CC5">
        <w:tc>
          <w:tcPr>
            <w:tcW w:w="3510" w:type="dxa"/>
            <w:gridSpan w:val="2"/>
            <w:shd w:val="clear" w:color="auto" w:fill="auto"/>
          </w:tcPr>
          <w:p w:rsidR="00C27C5F" w:rsidRPr="009D3CC5" w:rsidRDefault="00C27C5F" w:rsidP="009D3CC5">
            <w:pPr>
              <w:spacing w:after="0" w:line="240" w:lineRule="auto"/>
            </w:pPr>
            <w:r w:rsidRPr="009D3CC5">
              <w:t>Nombre:</w:t>
            </w:r>
            <w:r w:rsidR="00515006" w:rsidRPr="009D3CC5">
              <w:rPr>
                <w:rStyle w:val="Textodelmarcadordeposicin"/>
              </w:rPr>
              <w:t>Nombre del Paciente</w:t>
            </w:r>
          </w:p>
        </w:tc>
        <w:tc>
          <w:tcPr>
            <w:tcW w:w="5134" w:type="dxa"/>
            <w:gridSpan w:val="3"/>
            <w:shd w:val="clear" w:color="auto" w:fill="auto"/>
          </w:tcPr>
          <w:p w:rsidR="00C27C5F" w:rsidRPr="009D3CC5" w:rsidRDefault="00C27C5F" w:rsidP="009D3CC5">
            <w:pPr>
              <w:spacing w:after="0" w:line="240" w:lineRule="auto"/>
            </w:pPr>
            <w:r w:rsidRPr="009D3CC5">
              <w:t xml:space="preserve">Apellidos: </w:t>
            </w:r>
            <w:r w:rsidR="00E21D67" w:rsidRPr="009D3CC5">
              <w:rPr>
                <w:rStyle w:val="Textodelmarcadordeposicin"/>
              </w:rPr>
              <w:t>Apellidos</w:t>
            </w:r>
            <w:r w:rsidRPr="009D3CC5">
              <w:rPr>
                <w:rStyle w:val="Textodelmarcadordeposicin"/>
              </w:rPr>
              <w:t>.</w:t>
            </w:r>
          </w:p>
        </w:tc>
      </w:tr>
      <w:tr w:rsidR="00E21D67" w:rsidRPr="009D3CC5" w:rsidTr="009D3CC5">
        <w:tc>
          <w:tcPr>
            <w:tcW w:w="3510" w:type="dxa"/>
            <w:gridSpan w:val="2"/>
            <w:shd w:val="clear" w:color="auto" w:fill="auto"/>
          </w:tcPr>
          <w:p w:rsidR="00E21D67" w:rsidRPr="009D3CC5" w:rsidRDefault="00E21D67" w:rsidP="009D3CC5">
            <w:pPr>
              <w:spacing w:after="0" w:line="240" w:lineRule="auto"/>
            </w:pPr>
            <w:r w:rsidRPr="009D3CC5">
              <w:t>Fecha de Nacimiento:</w:t>
            </w:r>
            <w:r w:rsidRPr="009D3CC5">
              <w:rPr>
                <w:rStyle w:val="Textodelmarcadordeposicin"/>
              </w:rPr>
              <w:t>F/N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21D67" w:rsidRPr="009D3CC5" w:rsidRDefault="00E21D67" w:rsidP="009D3CC5">
            <w:pPr>
              <w:spacing w:after="0" w:line="240" w:lineRule="auto"/>
            </w:pPr>
            <w:r w:rsidRPr="009D3CC5">
              <w:t>DNI:</w:t>
            </w:r>
            <w:r w:rsidRPr="009D3CC5">
              <w:rPr>
                <w:rStyle w:val="Textodelmarcadordeposicin"/>
              </w:rPr>
              <w:t>Número del DNI</w:t>
            </w:r>
          </w:p>
        </w:tc>
        <w:tc>
          <w:tcPr>
            <w:tcW w:w="2157" w:type="dxa"/>
            <w:shd w:val="clear" w:color="auto" w:fill="auto"/>
          </w:tcPr>
          <w:p w:rsidR="00E21D67" w:rsidRPr="009D3CC5" w:rsidRDefault="00E21D67" w:rsidP="009D3CC5">
            <w:pPr>
              <w:spacing w:after="0" w:line="240" w:lineRule="auto"/>
            </w:pPr>
            <w:r w:rsidRPr="009D3CC5">
              <w:t xml:space="preserve">Sexo: </w:t>
            </w:r>
            <w:r w:rsidR="00BF1F9D" w:rsidRPr="009D3CC5">
              <w:rPr>
                <w:rStyle w:val="Estilo2"/>
              </w:rPr>
              <w:t xml:space="preserve">       </w:t>
            </w:r>
          </w:p>
        </w:tc>
      </w:tr>
      <w:tr w:rsidR="00B23C7E" w:rsidRPr="009D3CC5" w:rsidTr="009D3CC5">
        <w:tc>
          <w:tcPr>
            <w:tcW w:w="8644" w:type="dxa"/>
            <w:gridSpan w:val="5"/>
            <w:shd w:val="clear" w:color="auto" w:fill="auto"/>
          </w:tcPr>
          <w:p w:rsidR="00B23C7E" w:rsidRPr="009D3CC5" w:rsidRDefault="00B23C7E" w:rsidP="009D3CC5">
            <w:pPr>
              <w:spacing w:after="0" w:line="240" w:lineRule="auto"/>
            </w:pPr>
            <w:r w:rsidRPr="009D3CC5">
              <w:t>Dirección:</w:t>
            </w:r>
            <w:r w:rsidR="00E21D67" w:rsidRPr="009D3CC5">
              <w:rPr>
                <w:rStyle w:val="Textodelmarcadordeposicin"/>
              </w:rPr>
              <w:t>Dirección</w:t>
            </w:r>
          </w:p>
        </w:tc>
      </w:tr>
      <w:tr w:rsidR="00B23C7E" w:rsidRPr="009D3CC5" w:rsidTr="009D3CC5">
        <w:tc>
          <w:tcPr>
            <w:tcW w:w="5762" w:type="dxa"/>
            <w:gridSpan w:val="3"/>
            <w:shd w:val="clear" w:color="auto" w:fill="auto"/>
          </w:tcPr>
          <w:p w:rsidR="00B23C7E" w:rsidRPr="009D3CC5" w:rsidRDefault="00B23C7E" w:rsidP="009D3CC5">
            <w:pPr>
              <w:spacing w:after="0" w:line="240" w:lineRule="auto"/>
            </w:pPr>
            <w:r w:rsidRPr="009D3CC5">
              <w:t>Localidad:</w:t>
            </w:r>
            <w:r w:rsidR="00E21D67" w:rsidRPr="009D3CC5">
              <w:rPr>
                <w:rStyle w:val="Textodelmarcadordeposicin"/>
              </w:rPr>
              <w:t>Localidad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B23C7E" w:rsidRPr="009D3CC5" w:rsidRDefault="00B23C7E" w:rsidP="009D3CC5">
            <w:pPr>
              <w:spacing w:after="0" w:line="240" w:lineRule="auto"/>
            </w:pPr>
            <w:r w:rsidRPr="009D3CC5">
              <w:t>C. Postal:</w:t>
            </w:r>
            <w:r w:rsidR="00E21D67" w:rsidRPr="009D3CC5">
              <w:rPr>
                <w:rStyle w:val="Textodelmarcadordeposicin"/>
              </w:rPr>
              <w:t>C.P</w:t>
            </w:r>
          </w:p>
        </w:tc>
      </w:tr>
      <w:tr w:rsidR="00E21D67" w:rsidRPr="009D3CC5" w:rsidTr="009D3CC5">
        <w:tc>
          <w:tcPr>
            <w:tcW w:w="3085" w:type="dxa"/>
            <w:shd w:val="clear" w:color="auto" w:fill="auto"/>
          </w:tcPr>
          <w:p w:rsidR="00E21D67" w:rsidRPr="009D3CC5" w:rsidRDefault="00E21D67" w:rsidP="009D3CC5">
            <w:pPr>
              <w:spacing w:after="0" w:line="240" w:lineRule="auto"/>
            </w:pPr>
            <w:r w:rsidRPr="009D3CC5">
              <w:t>Provincia:</w:t>
            </w:r>
            <w:r w:rsidRPr="009D3CC5">
              <w:rPr>
                <w:rStyle w:val="Textodelmarcadordeposicin"/>
              </w:rPr>
              <w:t>Provincia</w:t>
            </w:r>
          </w:p>
        </w:tc>
        <w:tc>
          <w:tcPr>
            <w:tcW w:w="5559" w:type="dxa"/>
            <w:gridSpan w:val="4"/>
            <w:shd w:val="clear" w:color="auto" w:fill="auto"/>
          </w:tcPr>
          <w:p w:rsidR="00E21D67" w:rsidRPr="009D3CC5" w:rsidRDefault="00E21D67" w:rsidP="009D3CC5">
            <w:pPr>
              <w:spacing w:after="0" w:line="240" w:lineRule="auto"/>
            </w:pPr>
            <w:r w:rsidRPr="009D3CC5">
              <w:t xml:space="preserve">Teléfono: </w:t>
            </w:r>
            <w:r w:rsidRPr="009D3CC5">
              <w:rPr>
                <w:rStyle w:val="Textodelmarcadordeposicin"/>
              </w:rPr>
              <w:t>Teléfono</w:t>
            </w:r>
          </w:p>
        </w:tc>
      </w:tr>
    </w:tbl>
    <w:p w:rsidR="00C27C5F" w:rsidRDefault="00C27C5F" w:rsidP="00793360"/>
    <w:p w:rsidR="00515006" w:rsidRPr="00915C5F" w:rsidRDefault="00740B31" w:rsidP="00793360">
      <w:pPr>
        <w:rPr>
          <w:b/>
          <w:sz w:val="28"/>
          <w:u w:val="single"/>
        </w:rPr>
      </w:pPr>
      <w:r w:rsidRPr="00915C5F">
        <w:rPr>
          <w:b/>
          <w:sz w:val="28"/>
          <w:u w:val="single"/>
        </w:rPr>
        <w:t>ANAMNESIS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2693"/>
        <w:gridCol w:w="2942"/>
      </w:tblGrid>
      <w:tr w:rsidR="00515006" w:rsidRPr="009D3CC5" w:rsidTr="009D3CC5">
        <w:tc>
          <w:tcPr>
            <w:tcW w:w="8720" w:type="dxa"/>
            <w:gridSpan w:val="3"/>
            <w:shd w:val="clear" w:color="auto" w:fill="auto"/>
          </w:tcPr>
          <w:p w:rsidR="00515006" w:rsidRPr="009D3CC5" w:rsidRDefault="00515006" w:rsidP="009D3CC5">
            <w:pPr>
              <w:spacing w:after="0" w:line="240" w:lineRule="auto"/>
            </w:pPr>
            <w:r w:rsidRPr="009D3CC5">
              <w:rPr>
                <w:b/>
                <w:sz w:val="28"/>
              </w:rPr>
              <w:t>Motivo Principal</w:t>
            </w:r>
            <w:r w:rsidR="00740B31" w:rsidRPr="009D3CC5">
              <w:rPr>
                <w:b/>
                <w:sz w:val="28"/>
              </w:rPr>
              <w:t xml:space="preserve"> de consulta</w:t>
            </w:r>
            <w:r w:rsidRPr="009D3CC5">
              <w:t xml:space="preserve">: </w:t>
            </w:r>
            <w:r w:rsidRPr="009D3CC5">
              <w:rPr>
                <w:rStyle w:val="Textodelmarcadordeposicin"/>
              </w:rPr>
              <w:t>Escribir el motivo principal de esta consulta</w:t>
            </w:r>
          </w:p>
        </w:tc>
      </w:tr>
      <w:tr w:rsidR="00515006" w:rsidRPr="009D3CC5" w:rsidTr="009D3CC5">
        <w:tc>
          <w:tcPr>
            <w:tcW w:w="8720" w:type="dxa"/>
            <w:gridSpan w:val="3"/>
            <w:shd w:val="clear" w:color="auto" w:fill="auto"/>
          </w:tcPr>
          <w:p w:rsidR="00515006" w:rsidRPr="009D3CC5" w:rsidRDefault="00CD23F7" w:rsidP="009D3CC5">
            <w:pPr>
              <w:spacing w:after="0" w:line="240" w:lineRule="auto"/>
            </w:pPr>
            <w:r w:rsidRPr="009D3CC5">
              <w:t xml:space="preserve">Fecha de aparición de síntomas: </w:t>
            </w:r>
            <w:r w:rsidR="002C53BB" w:rsidRPr="009D3CC5">
              <w:rPr>
                <w:rStyle w:val="Textodelmarcadordeposicin"/>
              </w:rPr>
              <w:t>Tiempo que hace que comenzaron las molestias patología.</w:t>
            </w:r>
          </w:p>
        </w:tc>
      </w:tr>
      <w:tr w:rsidR="00CD23F7" w:rsidRPr="009D3CC5" w:rsidTr="009D3CC5">
        <w:tc>
          <w:tcPr>
            <w:tcW w:w="8720" w:type="dxa"/>
            <w:gridSpan w:val="3"/>
            <w:shd w:val="clear" w:color="auto" w:fill="auto"/>
          </w:tcPr>
          <w:p w:rsidR="00CD23F7" w:rsidRPr="009D3CC5" w:rsidRDefault="00CD23F7" w:rsidP="009D3CC5">
            <w:pPr>
              <w:spacing w:after="0" w:line="240" w:lineRule="auto"/>
            </w:pPr>
            <w:r w:rsidRPr="009D3CC5">
              <w:t xml:space="preserve">Tratamientos anteriores: </w:t>
            </w:r>
          </w:p>
        </w:tc>
      </w:tr>
      <w:tr w:rsidR="004B2AFE" w:rsidRPr="009D3CC5" w:rsidTr="009D3CC5">
        <w:trPr>
          <w:trHeight w:val="484"/>
        </w:trPr>
        <w:tc>
          <w:tcPr>
            <w:tcW w:w="3085" w:type="dxa"/>
            <w:shd w:val="clear" w:color="auto" w:fill="auto"/>
            <w:vAlign w:val="center"/>
          </w:tcPr>
          <w:p w:rsidR="004B2AFE" w:rsidRPr="009D3CC5" w:rsidRDefault="004B2AFE" w:rsidP="009D3CC5">
            <w:pPr>
              <w:spacing w:after="0" w:line="240" w:lineRule="auto"/>
              <w:jc w:val="center"/>
            </w:pPr>
            <w:r w:rsidRPr="009D3CC5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08pt;height:21pt" o:ole="">
                  <v:imagedata r:id="rId8" o:title=""/>
                </v:shape>
                <w:control r:id="rId9" w:name="OptionButton1" w:shapeid="_x0000_i1034"/>
              </w:objec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2AFE" w:rsidRPr="009D3CC5" w:rsidRDefault="004B2AFE" w:rsidP="009D3CC5">
            <w:pPr>
              <w:spacing w:after="0" w:line="240" w:lineRule="auto"/>
              <w:jc w:val="center"/>
            </w:pPr>
            <w:r w:rsidRPr="009D3CC5">
              <w:object w:dxaOrig="1440" w:dyaOrig="1440">
                <v:shape id="_x0000_i1035" type="#_x0000_t75" style="width:108pt;height:21pt" o:ole="">
                  <v:imagedata r:id="rId10" o:title=""/>
                </v:shape>
                <w:control r:id="rId11" w:name="OptionButton2" w:shapeid="_x0000_i1035"/>
              </w:objec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4B2AFE" w:rsidRPr="009D3CC5" w:rsidRDefault="004B2AFE" w:rsidP="009D3CC5">
            <w:pPr>
              <w:spacing w:after="0" w:line="240" w:lineRule="auto"/>
              <w:jc w:val="center"/>
            </w:pPr>
            <w:r w:rsidRPr="009D3CC5">
              <w:object w:dxaOrig="1440" w:dyaOrig="1440">
                <v:shape id="_x0000_i1036" type="#_x0000_t75" style="width:71pt;height:21pt" o:ole="">
                  <v:imagedata r:id="rId12" o:title=""/>
                </v:shape>
                <w:control r:id="rId13" w:name="OptionButton3" w:shapeid="_x0000_i1036"/>
              </w:object>
            </w:r>
          </w:p>
        </w:tc>
      </w:tr>
      <w:tr w:rsidR="00CD23F7" w:rsidRPr="009D3CC5" w:rsidTr="009D3CC5">
        <w:trPr>
          <w:trHeight w:val="484"/>
        </w:trPr>
        <w:tc>
          <w:tcPr>
            <w:tcW w:w="8720" w:type="dxa"/>
            <w:gridSpan w:val="3"/>
            <w:shd w:val="clear" w:color="auto" w:fill="auto"/>
          </w:tcPr>
          <w:p w:rsidR="00CD23F7" w:rsidRPr="009D3CC5" w:rsidRDefault="00CD23F7" w:rsidP="009D3CC5">
            <w:pPr>
              <w:spacing w:after="0" w:line="240" w:lineRule="auto"/>
            </w:pPr>
            <w:r w:rsidRPr="009D3CC5">
              <w:t xml:space="preserve">Comentarios: </w:t>
            </w:r>
            <w:r w:rsidRPr="009D3CC5">
              <w:rPr>
                <w:rStyle w:val="Textodelmarcadordeposicin"/>
              </w:rPr>
              <w:t>Describir comentarios acerca de los resultados de los tratamientos previos</w:t>
            </w:r>
            <w:r w:rsidR="00740B31" w:rsidRPr="009D3CC5">
              <w:rPr>
                <w:rStyle w:val="Textodelmarcadordeposicin"/>
              </w:rPr>
              <w:t>, o de algún dato de interés en el proceso motivo de consulta</w:t>
            </w:r>
            <w:r w:rsidRPr="009D3CC5">
              <w:rPr>
                <w:rStyle w:val="Textodelmarcadordeposicin"/>
              </w:rPr>
              <w:t>.</w:t>
            </w:r>
          </w:p>
        </w:tc>
      </w:tr>
    </w:tbl>
    <w:p w:rsidR="00515006" w:rsidRDefault="00515006" w:rsidP="00793360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42"/>
        <w:gridCol w:w="875"/>
        <w:gridCol w:w="542"/>
        <w:gridCol w:w="316"/>
        <w:gridCol w:w="393"/>
        <w:gridCol w:w="158"/>
        <w:gridCol w:w="307"/>
        <w:gridCol w:w="386"/>
        <w:gridCol w:w="283"/>
        <w:gridCol w:w="142"/>
        <w:gridCol w:w="53"/>
        <w:gridCol w:w="797"/>
        <w:gridCol w:w="1134"/>
        <w:gridCol w:w="1241"/>
        <w:gridCol w:w="35"/>
      </w:tblGrid>
      <w:tr w:rsidR="00740B31" w:rsidRPr="009D3CC5" w:rsidTr="009D3CC5">
        <w:trPr>
          <w:gridAfter w:val="1"/>
          <w:wAfter w:w="35" w:type="dxa"/>
        </w:trPr>
        <w:tc>
          <w:tcPr>
            <w:tcW w:w="8720" w:type="dxa"/>
            <w:gridSpan w:val="16"/>
            <w:shd w:val="clear" w:color="auto" w:fill="auto"/>
          </w:tcPr>
          <w:p w:rsidR="00740B31" w:rsidRPr="009D3CC5" w:rsidRDefault="00740B31" w:rsidP="009D3CC5">
            <w:pPr>
              <w:spacing w:after="0" w:line="240" w:lineRule="auto"/>
              <w:rPr>
                <w:b/>
              </w:rPr>
            </w:pPr>
            <w:r w:rsidRPr="009D3CC5">
              <w:rPr>
                <w:b/>
                <w:sz w:val="28"/>
              </w:rPr>
              <w:t>Antecedentes</w:t>
            </w:r>
            <w:r w:rsidR="00915C5F" w:rsidRPr="009D3CC5">
              <w:rPr>
                <w:b/>
                <w:sz w:val="28"/>
              </w:rPr>
              <w:t xml:space="preserve"> médicos</w:t>
            </w:r>
          </w:p>
        </w:tc>
      </w:tr>
      <w:tr w:rsidR="00740B31" w:rsidRPr="009D3CC5" w:rsidTr="009D3CC5">
        <w:trPr>
          <w:gridAfter w:val="1"/>
          <w:wAfter w:w="35" w:type="dxa"/>
        </w:trPr>
        <w:tc>
          <w:tcPr>
            <w:tcW w:w="8720" w:type="dxa"/>
            <w:gridSpan w:val="16"/>
            <w:shd w:val="clear" w:color="auto" w:fill="auto"/>
          </w:tcPr>
          <w:p w:rsidR="00740B31" w:rsidRPr="009D3CC5" w:rsidRDefault="00740B31" w:rsidP="009D3CC5">
            <w:pPr>
              <w:spacing w:after="0" w:line="240" w:lineRule="auto"/>
            </w:pPr>
            <w:r w:rsidRPr="009D3CC5">
              <w:t xml:space="preserve">Alergias medicamentosas: </w:t>
            </w:r>
            <w:r w:rsidRPr="009D3CC5">
              <w:rPr>
                <w:rStyle w:val="Textodelmarcadordeposicin"/>
              </w:rPr>
              <w:t>Alergias conocidas</w:t>
            </w:r>
          </w:p>
        </w:tc>
      </w:tr>
      <w:tr w:rsidR="004B2AFE" w:rsidRPr="009D3CC5" w:rsidTr="009D3CC5">
        <w:trPr>
          <w:gridAfter w:val="1"/>
          <w:wAfter w:w="35" w:type="dxa"/>
        </w:trPr>
        <w:tc>
          <w:tcPr>
            <w:tcW w:w="8720" w:type="dxa"/>
            <w:gridSpan w:val="16"/>
            <w:shd w:val="clear" w:color="auto" w:fill="auto"/>
          </w:tcPr>
          <w:p w:rsidR="004B2AFE" w:rsidRPr="009D3CC5" w:rsidRDefault="004B2AFE" w:rsidP="009D3CC5">
            <w:pPr>
              <w:spacing w:after="0" w:line="240" w:lineRule="auto"/>
            </w:pPr>
            <w:r w:rsidRPr="009D3CC5">
              <w:t xml:space="preserve">Alergias a metales: </w:t>
            </w:r>
            <w:r w:rsidRPr="009D3CC5">
              <w:rPr>
                <w:rStyle w:val="Textodelmarcadordeposicin"/>
              </w:rPr>
              <w:t>Prestar atención a metales quirúrgicos</w:t>
            </w:r>
          </w:p>
        </w:tc>
      </w:tr>
      <w:tr w:rsidR="00F22DEC" w:rsidRPr="009D3CC5" w:rsidTr="009D3CC5">
        <w:trPr>
          <w:trHeight w:val="482"/>
        </w:trPr>
        <w:tc>
          <w:tcPr>
            <w:tcW w:w="2093" w:type="dxa"/>
            <w:gridSpan w:val="3"/>
            <w:shd w:val="clear" w:color="auto" w:fill="auto"/>
            <w:vAlign w:val="center"/>
          </w:tcPr>
          <w:p w:rsidR="00F22DEC" w:rsidRPr="009D3CC5" w:rsidRDefault="00F22DEC" w:rsidP="009D3CC5">
            <w:pPr>
              <w:spacing w:after="0" w:line="240" w:lineRule="auto"/>
            </w:pPr>
            <w:r w:rsidRPr="009D3CC5">
              <w:t>Grupo Sanguíneo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F22DEC" w:rsidRPr="009D3CC5" w:rsidRDefault="00F22DEC" w:rsidP="009D3CC5">
            <w:pPr>
              <w:spacing w:after="0" w:line="240" w:lineRule="auto"/>
              <w:jc w:val="center"/>
            </w:pPr>
            <w:r w:rsidRPr="009D3CC5">
              <w:object w:dxaOrig="1440" w:dyaOrig="1440">
                <v:shape id="_x0000_i1037" type="#_x0000_t75" style="width:23pt;height:21pt" o:ole="">
                  <v:imagedata r:id="rId14" o:title=""/>
                </v:shape>
                <w:control r:id="rId15" w:name="OptionButton4" w:shapeid="_x0000_i1037"/>
              </w:objec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22DEC" w:rsidRPr="009D3CC5" w:rsidRDefault="00F22DEC" w:rsidP="009D3CC5">
            <w:pPr>
              <w:spacing w:after="0" w:line="240" w:lineRule="auto"/>
              <w:jc w:val="center"/>
            </w:pPr>
            <w:r w:rsidRPr="009D3CC5">
              <w:object w:dxaOrig="1440" w:dyaOrig="1440">
                <v:shape id="_x0000_i1038" type="#_x0000_t75" style="width:25pt;height:21pt" o:ole="">
                  <v:imagedata r:id="rId16" o:title=""/>
                </v:shape>
                <w:control r:id="rId17" w:name="OptionButton5" w:shapeid="_x0000_i1038"/>
              </w:objec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F22DEC" w:rsidRPr="009D3CC5" w:rsidRDefault="00F22DEC" w:rsidP="009D3CC5">
            <w:pPr>
              <w:spacing w:after="0" w:line="240" w:lineRule="auto"/>
              <w:jc w:val="center"/>
            </w:pPr>
            <w:r w:rsidRPr="009D3CC5">
              <w:object w:dxaOrig="1440" w:dyaOrig="1440">
                <v:shape id="_x0000_i1039" type="#_x0000_t75" style="width:27pt;height:21pt" o:ole="">
                  <v:imagedata r:id="rId18" o:title=""/>
                </v:shape>
                <w:control r:id="rId19" w:name="OptionButton6" w:shapeid="_x0000_i1039"/>
              </w:objec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F22DEC" w:rsidRPr="009D3CC5" w:rsidRDefault="00F22DEC" w:rsidP="009D3CC5">
            <w:pPr>
              <w:spacing w:after="0" w:line="240" w:lineRule="auto"/>
              <w:jc w:val="center"/>
            </w:pPr>
            <w:r w:rsidRPr="009D3CC5">
              <w:object w:dxaOrig="1440" w:dyaOrig="1440">
                <v:shape id="_x0000_i1040" type="#_x0000_t75" style="width:26pt;height:21pt" o:ole="">
                  <v:imagedata r:id="rId20" o:title=""/>
                </v:shape>
                <w:control r:id="rId21" w:name="OptionButton7" w:shapeid="_x0000_i1040"/>
              </w:objec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22DEC" w:rsidRPr="009D3CC5" w:rsidRDefault="00F22DEC" w:rsidP="009D3CC5">
            <w:pPr>
              <w:spacing w:after="0" w:line="240" w:lineRule="auto"/>
              <w:jc w:val="center"/>
            </w:pPr>
            <w:r w:rsidRPr="009D3CC5">
              <w:t>Rh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DEC" w:rsidRPr="009D3CC5" w:rsidRDefault="00F22DEC" w:rsidP="009D3CC5">
            <w:pPr>
              <w:spacing w:after="0" w:line="240" w:lineRule="auto"/>
              <w:jc w:val="center"/>
            </w:pPr>
            <w:r w:rsidRPr="009D3CC5">
              <w:object w:dxaOrig="1440" w:dyaOrig="1440">
                <v:shape id="_x0000_i1041" type="#_x0000_t75" style="width:43pt;height:17pt" o:ole="">
                  <v:imagedata r:id="rId22" o:title=""/>
                </v:shape>
                <w:control r:id="rId23" w:name="OptionButton8" w:shapeid="_x0000_i1041"/>
              </w:objec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2DEC" w:rsidRPr="009D3CC5" w:rsidRDefault="00F22DEC" w:rsidP="009D3CC5">
            <w:pPr>
              <w:spacing w:after="0" w:line="240" w:lineRule="auto"/>
              <w:jc w:val="center"/>
            </w:pPr>
            <w:r w:rsidRPr="009D3CC5">
              <w:object w:dxaOrig="1440" w:dyaOrig="1440">
                <v:shape id="_x0000_i1042" type="#_x0000_t75" style="width:43pt;height:20pt" o:ole="">
                  <v:imagedata r:id="rId24" o:title=""/>
                </v:shape>
                <w:control r:id="rId25" w:name="OptionButton9" w:shapeid="_x0000_i1042"/>
              </w:object>
            </w:r>
          </w:p>
        </w:tc>
      </w:tr>
      <w:tr w:rsidR="00B527A0" w:rsidRPr="009D3CC5" w:rsidTr="009D3CC5">
        <w:trPr>
          <w:trHeight w:val="482"/>
        </w:trPr>
        <w:tc>
          <w:tcPr>
            <w:tcW w:w="4377" w:type="dxa"/>
            <w:gridSpan w:val="8"/>
            <w:shd w:val="clear" w:color="auto" w:fill="auto"/>
            <w:vAlign w:val="center"/>
          </w:tcPr>
          <w:p w:rsidR="00B527A0" w:rsidRPr="009D3CC5" w:rsidRDefault="00B527A0" w:rsidP="009D3CC5">
            <w:pPr>
              <w:spacing w:after="0" w:line="240" w:lineRule="auto"/>
            </w:pPr>
            <w:r w:rsidRPr="009D3CC5">
              <w:t xml:space="preserve">Fumador </w:t>
            </w:r>
            <w:r w:rsidRPr="009D3CC5">
              <w:rPr>
                <w:rStyle w:val="Textodelmarcadordeposicin"/>
              </w:rPr>
              <w:t>Elija un elemento.</w:t>
            </w:r>
          </w:p>
        </w:tc>
        <w:tc>
          <w:tcPr>
            <w:tcW w:w="4378" w:type="dxa"/>
            <w:gridSpan w:val="9"/>
            <w:shd w:val="clear" w:color="auto" w:fill="auto"/>
            <w:vAlign w:val="center"/>
          </w:tcPr>
          <w:p w:rsidR="00B527A0" w:rsidRPr="009D3CC5" w:rsidRDefault="00B527A0" w:rsidP="009D3CC5">
            <w:pPr>
              <w:spacing w:after="0" w:line="240" w:lineRule="auto"/>
            </w:pPr>
            <w:r w:rsidRPr="009D3CC5">
              <w:t xml:space="preserve">Bebedor </w:t>
            </w: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B527A0" w:rsidRPr="009D3CC5" w:rsidTr="009D3CC5">
        <w:trPr>
          <w:trHeight w:val="482"/>
        </w:trPr>
        <w:tc>
          <w:tcPr>
            <w:tcW w:w="4377" w:type="dxa"/>
            <w:gridSpan w:val="8"/>
            <w:shd w:val="clear" w:color="auto" w:fill="auto"/>
            <w:vAlign w:val="center"/>
          </w:tcPr>
          <w:p w:rsidR="00B527A0" w:rsidRPr="009D3CC5" w:rsidRDefault="00B527A0" w:rsidP="009D3CC5">
            <w:pPr>
              <w:spacing w:after="0" w:line="240" w:lineRule="auto"/>
            </w:pPr>
            <w:r w:rsidRPr="009D3CC5">
              <w:t xml:space="preserve">Mujer </w:t>
            </w:r>
            <w:r w:rsidRPr="009D3CC5">
              <w:rPr>
                <w:rStyle w:val="Textodelmarcadordeposicin"/>
              </w:rPr>
              <w:t>Elija un elemento.</w:t>
            </w:r>
          </w:p>
        </w:tc>
        <w:tc>
          <w:tcPr>
            <w:tcW w:w="4378" w:type="dxa"/>
            <w:gridSpan w:val="9"/>
            <w:shd w:val="clear" w:color="auto" w:fill="auto"/>
            <w:vAlign w:val="center"/>
          </w:tcPr>
          <w:p w:rsidR="00B527A0" w:rsidRPr="009D3CC5" w:rsidRDefault="007C65D9" w:rsidP="009D3CC5">
            <w:pPr>
              <w:spacing w:after="0" w:line="240" w:lineRule="auto"/>
            </w:pPr>
            <w:r w:rsidRPr="009D3CC5">
              <w:t xml:space="preserve">Vacuna antitetánica </w:t>
            </w: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EB2DC7" w:rsidRPr="009D3CC5" w:rsidTr="009D3CC5">
        <w:trPr>
          <w:gridAfter w:val="1"/>
          <w:wAfter w:w="35" w:type="dxa"/>
        </w:trPr>
        <w:tc>
          <w:tcPr>
            <w:tcW w:w="8720" w:type="dxa"/>
            <w:gridSpan w:val="16"/>
            <w:shd w:val="clear" w:color="auto" w:fill="auto"/>
          </w:tcPr>
          <w:p w:rsidR="00EB2DC7" w:rsidRPr="009D3CC5" w:rsidRDefault="00EB2DC7" w:rsidP="009D3CC5">
            <w:pPr>
              <w:spacing w:after="0" w:line="240" w:lineRule="auto"/>
              <w:rPr>
                <w:b/>
              </w:rPr>
            </w:pPr>
            <w:r w:rsidRPr="009D3CC5">
              <w:rPr>
                <w:b/>
                <w:sz w:val="28"/>
              </w:rPr>
              <w:t xml:space="preserve">Antecedentes </w:t>
            </w:r>
            <w:r w:rsidR="008127E2" w:rsidRPr="009D3CC5">
              <w:rPr>
                <w:b/>
                <w:sz w:val="28"/>
              </w:rPr>
              <w:t>nosológicos</w:t>
            </w:r>
          </w:p>
        </w:tc>
      </w:tr>
      <w:tr w:rsidR="008127E2" w:rsidRPr="009D3CC5" w:rsidTr="009D3CC5">
        <w:trPr>
          <w:gridAfter w:val="1"/>
          <w:wAfter w:w="35" w:type="dxa"/>
        </w:trPr>
        <w:tc>
          <w:tcPr>
            <w:tcW w:w="1951" w:type="dxa"/>
            <w:gridSpan w:val="2"/>
            <w:shd w:val="clear" w:color="auto" w:fill="auto"/>
          </w:tcPr>
          <w:p w:rsidR="008127E2" w:rsidRPr="009D3CC5" w:rsidRDefault="008127E2" w:rsidP="009D3CC5">
            <w:pPr>
              <w:spacing w:after="0" w:line="240" w:lineRule="auto"/>
              <w:rPr>
                <w:b/>
              </w:rPr>
            </w:pPr>
            <w:r w:rsidRPr="009D3CC5">
              <w:rPr>
                <w:b/>
              </w:rPr>
              <w:t xml:space="preserve">Diabetes </w:t>
            </w:r>
            <w:r w:rsidRPr="009D3CC5">
              <w:rPr>
                <w:rFonts w:ascii="MS Gothic" w:eastAsia="MS Gothic" w:hint="eastAsia"/>
                <w:b/>
              </w:rPr>
              <w:t>☐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127E2" w:rsidRPr="009D3CC5" w:rsidRDefault="008127E2" w:rsidP="009D3CC5">
            <w:pPr>
              <w:spacing w:after="0" w:line="240" w:lineRule="auto"/>
            </w:pPr>
            <w:r w:rsidRPr="009D3CC5">
              <w:t xml:space="preserve">Evolución: </w:t>
            </w:r>
            <w:r w:rsidRPr="009D3CC5">
              <w:rPr>
                <w:rStyle w:val="Textodelmarcadordeposicin"/>
              </w:rPr>
              <w:t>Años o meses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8127E2" w:rsidRPr="009D3CC5" w:rsidRDefault="008127E2" w:rsidP="009D3CC5">
            <w:pPr>
              <w:spacing w:after="0" w:line="240" w:lineRule="auto"/>
            </w:pPr>
            <w:r w:rsidRPr="009D3CC5">
              <w:t xml:space="preserve">Tipo </w:t>
            </w:r>
            <w:r w:rsidRPr="009D3CC5">
              <w:rPr>
                <w:rStyle w:val="Textodelmarcadordeposicin"/>
              </w:rPr>
              <w:t>Elija</w:t>
            </w:r>
          </w:p>
        </w:tc>
        <w:tc>
          <w:tcPr>
            <w:tcW w:w="3650" w:type="dxa"/>
            <w:gridSpan w:val="6"/>
            <w:shd w:val="clear" w:color="auto" w:fill="auto"/>
          </w:tcPr>
          <w:p w:rsidR="008127E2" w:rsidRPr="009D3CC5" w:rsidRDefault="008127E2" w:rsidP="009D3CC5">
            <w:pPr>
              <w:spacing w:after="0" w:line="240" w:lineRule="auto"/>
            </w:pPr>
            <w:r w:rsidRPr="009D3CC5">
              <w:t xml:space="preserve">Tratamiento: </w:t>
            </w:r>
            <w:r w:rsidR="001A7B55" w:rsidRPr="009D3CC5">
              <w:rPr>
                <w:rStyle w:val="Textodelmarcadordeposicin"/>
              </w:rPr>
              <w:t>Elija</w:t>
            </w:r>
          </w:p>
        </w:tc>
      </w:tr>
      <w:tr w:rsidR="00714658" w:rsidRPr="009D3CC5" w:rsidTr="009D3CC5">
        <w:trPr>
          <w:gridAfter w:val="1"/>
          <w:wAfter w:w="35" w:type="dxa"/>
        </w:trPr>
        <w:tc>
          <w:tcPr>
            <w:tcW w:w="1951" w:type="dxa"/>
            <w:gridSpan w:val="2"/>
            <w:shd w:val="clear" w:color="auto" w:fill="auto"/>
          </w:tcPr>
          <w:p w:rsidR="00714658" w:rsidRPr="009D3CC5" w:rsidRDefault="00714658" w:rsidP="009D3CC5">
            <w:pPr>
              <w:spacing w:after="0" w:line="240" w:lineRule="auto"/>
            </w:pPr>
            <w:r w:rsidRPr="009D3CC5">
              <w:rPr>
                <w:b/>
              </w:rPr>
              <w:t>Hipotiroidismo</w:t>
            </w:r>
            <w:r w:rsidRPr="009D3CC5">
              <w:t xml:space="preserve"> </w:t>
            </w:r>
            <w:r w:rsidRPr="009D3CC5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769" w:type="dxa"/>
            <w:gridSpan w:val="14"/>
            <w:shd w:val="clear" w:color="auto" w:fill="auto"/>
          </w:tcPr>
          <w:p w:rsidR="00714658" w:rsidRPr="009D3CC5" w:rsidRDefault="00714658" w:rsidP="009D3CC5">
            <w:pPr>
              <w:spacing w:after="0" w:line="240" w:lineRule="auto"/>
            </w:pPr>
            <w:r w:rsidRPr="009D3CC5">
              <w:t xml:space="preserve">Tratamiento: </w:t>
            </w:r>
            <w:r w:rsidRPr="009D3CC5">
              <w:rPr>
                <w:rStyle w:val="Textodelmarcadordeposicin"/>
              </w:rPr>
              <w:t>Nombre de los fármacos y dosis.</w:t>
            </w:r>
          </w:p>
        </w:tc>
      </w:tr>
      <w:tr w:rsidR="00714658" w:rsidRPr="009D3CC5" w:rsidTr="009D3CC5">
        <w:trPr>
          <w:gridAfter w:val="1"/>
          <w:wAfter w:w="35" w:type="dxa"/>
        </w:trPr>
        <w:tc>
          <w:tcPr>
            <w:tcW w:w="1951" w:type="dxa"/>
            <w:gridSpan w:val="2"/>
            <w:shd w:val="clear" w:color="auto" w:fill="auto"/>
          </w:tcPr>
          <w:p w:rsidR="00714658" w:rsidRPr="009D3CC5" w:rsidRDefault="00714658" w:rsidP="009D3CC5">
            <w:pPr>
              <w:spacing w:after="0" w:line="240" w:lineRule="auto"/>
              <w:rPr>
                <w:b/>
              </w:rPr>
            </w:pPr>
            <w:r w:rsidRPr="009D3CC5">
              <w:rPr>
                <w:b/>
              </w:rPr>
              <w:t xml:space="preserve">Hipertensión </w:t>
            </w:r>
            <w:r w:rsidRPr="009D3CC5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6769" w:type="dxa"/>
            <w:gridSpan w:val="14"/>
            <w:shd w:val="clear" w:color="auto" w:fill="auto"/>
          </w:tcPr>
          <w:p w:rsidR="00714658" w:rsidRPr="009D3CC5" w:rsidRDefault="00714658" w:rsidP="009D3CC5">
            <w:pPr>
              <w:spacing w:after="0" w:line="240" w:lineRule="auto"/>
            </w:pPr>
            <w:r w:rsidRPr="009D3CC5">
              <w:t xml:space="preserve">Tratamiento: </w:t>
            </w:r>
            <w:r w:rsidRPr="009D3CC5">
              <w:rPr>
                <w:rStyle w:val="Textodelmarcadordeposicin"/>
              </w:rPr>
              <w:t>Nombre de los fármacos y dosis</w:t>
            </w:r>
          </w:p>
        </w:tc>
      </w:tr>
      <w:tr w:rsidR="00714658" w:rsidRPr="009D3CC5" w:rsidTr="009D3CC5">
        <w:trPr>
          <w:gridAfter w:val="1"/>
          <w:wAfter w:w="35" w:type="dxa"/>
        </w:trPr>
        <w:tc>
          <w:tcPr>
            <w:tcW w:w="1951" w:type="dxa"/>
            <w:gridSpan w:val="2"/>
            <w:shd w:val="clear" w:color="auto" w:fill="auto"/>
          </w:tcPr>
          <w:p w:rsidR="00714658" w:rsidRPr="009D3CC5" w:rsidRDefault="00714658" w:rsidP="009D3CC5">
            <w:pPr>
              <w:spacing w:after="0" w:line="240" w:lineRule="auto"/>
            </w:pPr>
            <w:r w:rsidRPr="009D3CC5">
              <w:rPr>
                <w:b/>
              </w:rPr>
              <w:t xml:space="preserve">Cardiopatías </w:t>
            </w:r>
            <w:r w:rsidRPr="009D3CC5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3544" w:type="dxa"/>
            <w:gridSpan w:val="10"/>
            <w:shd w:val="clear" w:color="auto" w:fill="auto"/>
          </w:tcPr>
          <w:p w:rsidR="00714658" w:rsidRPr="009D3CC5" w:rsidRDefault="00714658" w:rsidP="009D3CC5">
            <w:pPr>
              <w:spacing w:after="0" w:line="240" w:lineRule="auto"/>
            </w:pPr>
            <w:r w:rsidRPr="009D3CC5">
              <w:t xml:space="preserve">Tipo: </w:t>
            </w:r>
            <w:r w:rsidRPr="009D3CC5">
              <w:rPr>
                <w:rStyle w:val="Textodelmarcadordeposicin"/>
              </w:rPr>
              <w:t>Elija un elemento.</w:t>
            </w:r>
          </w:p>
        </w:tc>
        <w:tc>
          <w:tcPr>
            <w:tcW w:w="3225" w:type="dxa"/>
            <w:gridSpan w:val="4"/>
            <w:shd w:val="clear" w:color="auto" w:fill="auto"/>
          </w:tcPr>
          <w:p w:rsidR="00714658" w:rsidRPr="009D3CC5" w:rsidRDefault="00714658" w:rsidP="009D3CC5">
            <w:pPr>
              <w:spacing w:after="0" w:line="240" w:lineRule="auto"/>
            </w:pPr>
            <w:r w:rsidRPr="009D3CC5">
              <w:t xml:space="preserve">Evolución: </w:t>
            </w:r>
            <w:r w:rsidRPr="009D3CC5">
              <w:rPr>
                <w:rStyle w:val="Textodelmarcadordeposicin"/>
              </w:rPr>
              <w:t>Años o meses</w:t>
            </w:r>
          </w:p>
        </w:tc>
      </w:tr>
      <w:tr w:rsidR="006654AD" w:rsidRPr="009D3CC5" w:rsidTr="009D3CC5">
        <w:trPr>
          <w:gridAfter w:val="1"/>
          <w:wAfter w:w="35" w:type="dxa"/>
        </w:trPr>
        <w:tc>
          <w:tcPr>
            <w:tcW w:w="534" w:type="dxa"/>
            <w:shd w:val="clear" w:color="auto" w:fill="auto"/>
          </w:tcPr>
          <w:p w:rsidR="006654AD" w:rsidRPr="009D3CC5" w:rsidRDefault="006654AD" w:rsidP="009D3CC5">
            <w:pPr>
              <w:spacing w:after="0" w:line="240" w:lineRule="auto"/>
            </w:pPr>
          </w:p>
        </w:tc>
        <w:tc>
          <w:tcPr>
            <w:tcW w:w="4819" w:type="dxa"/>
            <w:gridSpan w:val="10"/>
            <w:shd w:val="clear" w:color="auto" w:fill="auto"/>
          </w:tcPr>
          <w:p w:rsidR="006654AD" w:rsidRPr="009D3CC5" w:rsidRDefault="006654AD" w:rsidP="009D3CC5">
            <w:pPr>
              <w:spacing w:after="0" w:line="240" w:lineRule="auto"/>
            </w:pPr>
            <w:r w:rsidRPr="009D3CC5">
              <w:t xml:space="preserve">Tratamiento: </w:t>
            </w:r>
            <w:r w:rsidRPr="009D3CC5">
              <w:rPr>
                <w:rStyle w:val="Textodelmarcadordeposicin"/>
              </w:rPr>
              <w:t>Nombre de los fármacos y dosis.</w:t>
            </w:r>
          </w:p>
        </w:tc>
        <w:tc>
          <w:tcPr>
            <w:tcW w:w="3367" w:type="dxa"/>
            <w:gridSpan w:val="5"/>
            <w:shd w:val="clear" w:color="auto" w:fill="auto"/>
          </w:tcPr>
          <w:p w:rsidR="006654AD" w:rsidRPr="009D3CC5" w:rsidRDefault="006654AD" w:rsidP="009D3CC5">
            <w:pPr>
              <w:spacing w:after="0" w:line="240" w:lineRule="auto"/>
            </w:pPr>
            <w:r w:rsidRPr="009D3CC5">
              <w:t xml:space="preserve">Cirugía Cardiaca </w:t>
            </w:r>
            <w:r w:rsidRPr="009D3CC5">
              <w:rPr>
                <w:rFonts w:ascii="MS Gothic" w:eastAsia="MS Gothic" w:hAnsi="MS Gothic" w:hint="eastAsia"/>
              </w:rPr>
              <w:t>☐</w:t>
            </w:r>
          </w:p>
        </w:tc>
      </w:tr>
      <w:tr w:rsidR="006654AD" w:rsidRPr="009D3CC5" w:rsidTr="009D3CC5">
        <w:trPr>
          <w:gridAfter w:val="1"/>
          <w:wAfter w:w="35" w:type="dxa"/>
        </w:trPr>
        <w:tc>
          <w:tcPr>
            <w:tcW w:w="1951" w:type="dxa"/>
            <w:gridSpan w:val="2"/>
            <w:shd w:val="clear" w:color="auto" w:fill="auto"/>
          </w:tcPr>
          <w:p w:rsidR="006654AD" w:rsidRPr="009D3CC5" w:rsidRDefault="006654AD" w:rsidP="009D3CC5">
            <w:pPr>
              <w:spacing w:after="0" w:line="240" w:lineRule="auto"/>
            </w:pPr>
            <w:r w:rsidRPr="009D3CC5">
              <w:rPr>
                <w:b/>
              </w:rPr>
              <w:t>Hepatopatías</w:t>
            </w:r>
            <w:r w:rsidRPr="009D3CC5">
              <w:t xml:space="preserve"> </w:t>
            </w:r>
            <w:r w:rsidRPr="009D3CC5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3597" w:type="dxa"/>
            <w:gridSpan w:val="11"/>
            <w:shd w:val="clear" w:color="auto" w:fill="auto"/>
          </w:tcPr>
          <w:p w:rsidR="006654AD" w:rsidRPr="009D3CC5" w:rsidRDefault="006654AD" w:rsidP="009D3CC5">
            <w:pPr>
              <w:spacing w:after="0" w:line="240" w:lineRule="auto"/>
            </w:pPr>
            <w:r w:rsidRPr="009D3CC5">
              <w:t xml:space="preserve">Tipo: </w:t>
            </w:r>
            <w:r w:rsidRPr="009D3CC5">
              <w:rPr>
                <w:rStyle w:val="Textodelmarcadordeposicin"/>
              </w:rPr>
              <w:t>Elija un elemento.</w:t>
            </w:r>
          </w:p>
        </w:tc>
        <w:tc>
          <w:tcPr>
            <w:tcW w:w="3172" w:type="dxa"/>
            <w:gridSpan w:val="3"/>
            <w:shd w:val="clear" w:color="auto" w:fill="auto"/>
          </w:tcPr>
          <w:p w:rsidR="006654AD" w:rsidRPr="009D3CC5" w:rsidRDefault="006654AD" w:rsidP="009D3CC5">
            <w:pPr>
              <w:spacing w:after="0" w:line="240" w:lineRule="auto"/>
            </w:pPr>
            <w:r w:rsidRPr="009D3CC5">
              <w:t xml:space="preserve">Evolución: </w:t>
            </w:r>
            <w:r w:rsidRPr="009D3CC5">
              <w:rPr>
                <w:rStyle w:val="Textodelmarcadordeposicin"/>
              </w:rPr>
              <w:t>Años o meses</w:t>
            </w:r>
          </w:p>
        </w:tc>
      </w:tr>
      <w:tr w:rsidR="006654AD" w:rsidRPr="009D3CC5" w:rsidTr="009D3CC5">
        <w:trPr>
          <w:gridAfter w:val="1"/>
          <w:wAfter w:w="35" w:type="dxa"/>
        </w:trPr>
        <w:tc>
          <w:tcPr>
            <w:tcW w:w="534" w:type="dxa"/>
            <w:shd w:val="clear" w:color="auto" w:fill="auto"/>
          </w:tcPr>
          <w:p w:rsidR="006654AD" w:rsidRPr="009D3CC5" w:rsidRDefault="006654AD" w:rsidP="009D3CC5">
            <w:pPr>
              <w:spacing w:after="0" w:line="240" w:lineRule="auto"/>
            </w:pPr>
          </w:p>
        </w:tc>
        <w:tc>
          <w:tcPr>
            <w:tcW w:w="4819" w:type="dxa"/>
            <w:gridSpan w:val="10"/>
            <w:shd w:val="clear" w:color="auto" w:fill="auto"/>
          </w:tcPr>
          <w:p w:rsidR="006654AD" w:rsidRPr="009D3CC5" w:rsidRDefault="006654AD" w:rsidP="009D3CC5">
            <w:pPr>
              <w:spacing w:after="0" w:line="240" w:lineRule="auto"/>
            </w:pPr>
            <w:r w:rsidRPr="009D3CC5">
              <w:t xml:space="preserve">Tratamiento: </w:t>
            </w:r>
            <w:r w:rsidRPr="009D3CC5">
              <w:rPr>
                <w:rStyle w:val="Textodelmarcadordeposicin"/>
              </w:rPr>
              <w:t>Nombre de los fármacos y dosis.</w:t>
            </w:r>
          </w:p>
        </w:tc>
        <w:tc>
          <w:tcPr>
            <w:tcW w:w="3367" w:type="dxa"/>
            <w:gridSpan w:val="5"/>
            <w:shd w:val="clear" w:color="auto" w:fill="auto"/>
          </w:tcPr>
          <w:p w:rsidR="006654AD" w:rsidRPr="009D3CC5" w:rsidRDefault="006654AD" w:rsidP="009D3CC5">
            <w:pPr>
              <w:spacing w:after="0" w:line="240" w:lineRule="auto"/>
            </w:pPr>
            <w:r w:rsidRPr="009D3CC5">
              <w:t xml:space="preserve">Cirugía Hepática </w:t>
            </w:r>
            <w:r w:rsidRPr="009D3CC5">
              <w:rPr>
                <w:rFonts w:ascii="MS Gothic" w:eastAsia="MS Gothic" w:hAnsi="MS Gothic" w:hint="eastAsia"/>
              </w:rPr>
              <w:t>☐</w:t>
            </w:r>
          </w:p>
        </w:tc>
      </w:tr>
      <w:tr w:rsidR="006654AD" w:rsidRPr="009D3CC5" w:rsidTr="009D3CC5">
        <w:trPr>
          <w:gridAfter w:val="1"/>
          <w:wAfter w:w="35" w:type="dxa"/>
        </w:trPr>
        <w:tc>
          <w:tcPr>
            <w:tcW w:w="1951" w:type="dxa"/>
            <w:gridSpan w:val="2"/>
            <w:shd w:val="clear" w:color="auto" w:fill="auto"/>
          </w:tcPr>
          <w:p w:rsidR="006654AD" w:rsidRPr="009D3CC5" w:rsidRDefault="003E25F0" w:rsidP="009D3CC5">
            <w:pPr>
              <w:spacing w:after="0" w:line="240" w:lineRule="auto"/>
            </w:pPr>
            <w:r w:rsidRPr="009D3CC5">
              <w:rPr>
                <w:b/>
              </w:rPr>
              <w:t>Coagulopatías</w:t>
            </w:r>
            <w:r w:rsidRPr="009D3CC5">
              <w:t xml:space="preserve"> </w:t>
            </w:r>
            <w:r w:rsidRPr="009D3CC5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769" w:type="dxa"/>
            <w:gridSpan w:val="14"/>
            <w:shd w:val="clear" w:color="auto" w:fill="auto"/>
          </w:tcPr>
          <w:p w:rsidR="006654AD" w:rsidRPr="009D3CC5" w:rsidRDefault="003E25F0" w:rsidP="009D3CC5">
            <w:pPr>
              <w:spacing w:after="0" w:line="240" w:lineRule="auto"/>
            </w:pPr>
            <w:r w:rsidRPr="009D3CC5">
              <w:t xml:space="preserve">Tipo: </w:t>
            </w:r>
            <w:r w:rsidRPr="009D3CC5">
              <w:rPr>
                <w:rStyle w:val="Textodelmarcadordeposicin"/>
              </w:rPr>
              <w:t>Haga clic aquí para escribir texto.</w:t>
            </w:r>
          </w:p>
        </w:tc>
      </w:tr>
      <w:tr w:rsidR="003E25F0" w:rsidRPr="009D3CC5" w:rsidTr="009D3CC5">
        <w:trPr>
          <w:gridAfter w:val="1"/>
          <w:wAfter w:w="35" w:type="dxa"/>
        </w:trPr>
        <w:tc>
          <w:tcPr>
            <w:tcW w:w="534" w:type="dxa"/>
            <w:shd w:val="clear" w:color="auto" w:fill="auto"/>
          </w:tcPr>
          <w:p w:rsidR="003E25F0" w:rsidRPr="009D3CC5" w:rsidRDefault="003E25F0" w:rsidP="009D3CC5">
            <w:pPr>
              <w:spacing w:after="0" w:line="240" w:lineRule="auto"/>
            </w:pPr>
          </w:p>
        </w:tc>
        <w:tc>
          <w:tcPr>
            <w:tcW w:w="8186" w:type="dxa"/>
            <w:gridSpan w:val="15"/>
            <w:shd w:val="clear" w:color="auto" w:fill="auto"/>
          </w:tcPr>
          <w:p w:rsidR="003E25F0" w:rsidRPr="009D3CC5" w:rsidRDefault="003E25F0" w:rsidP="009D3CC5">
            <w:pPr>
              <w:spacing w:after="0" w:line="240" w:lineRule="auto"/>
            </w:pPr>
            <w:r w:rsidRPr="009D3CC5">
              <w:t xml:space="preserve">Tratamiento: </w:t>
            </w:r>
            <w:r w:rsidRPr="009D3CC5">
              <w:rPr>
                <w:rStyle w:val="Textodelmarcadordeposicin"/>
              </w:rPr>
              <w:t>Nombre de los fármacos y dosis.</w:t>
            </w:r>
          </w:p>
        </w:tc>
      </w:tr>
      <w:tr w:rsidR="003E25F0" w:rsidRPr="009D3CC5" w:rsidTr="009D3CC5">
        <w:trPr>
          <w:gridAfter w:val="1"/>
          <w:wAfter w:w="35" w:type="dxa"/>
        </w:trPr>
        <w:tc>
          <w:tcPr>
            <w:tcW w:w="1951" w:type="dxa"/>
            <w:gridSpan w:val="2"/>
            <w:shd w:val="clear" w:color="auto" w:fill="auto"/>
          </w:tcPr>
          <w:p w:rsidR="003E25F0" w:rsidRPr="009D3CC5" w:rsidRDefault="003E25F0" w:rsidP="009D3CC5">
            <w:pPr>
              <w:spacing w:after="0" w:line="240" w:lineRule="auto"/>
              <w:rPr>
                <w:b/>
              </w:rPr>
            </w:pPr>
            <w:r w:rsidRPr="009D3CC5">
              <w:rPr>
                <w:b/>
              </w:rPr>
              <w:t>Otras Patologías</w:t>
            </w:r>
          </w:p>
        </w:tc>
        <w:tc>
          <w:tcPr>
            <w:tcW w:w="6769" w:type="dxa"/>
            <w:gridSpan w:val="14"/>
            <w:shd w:val="clear" w:color="auto" w:fill="auto"/>
          </w:tcPr>
          <w:p w:rsidR="003E25F0" w:rsidRPr="009D3CC5" w:rsidRDefault="003E25F0" w:rsidP="009D3CC5">
            <w:pPr>
              <w:spacing w:after="0" w:line="240" w:lineRule="auto"/>
            </w:pPr>
            <w:r w:rsidRPr="009D3CC5">
              <w:rPr>
                <w:rStyle w:val="Textodelmarcadordeposicin"/>
              </w:rPr>
              <w:t>Anote otras patologías que padezca el paciente</w:t>
            </w:r>
          </w:p>
        </w:tc>
      </w:tr>
      <w:tr w:rsidR="00915C5F" w:rsidRPr="009D3CC5" w:rsidTr="009D3CC5">
        <w:trPr>
          <w:gridAfter w:val="1"/>
          <w:wAfter w:w="35" w:type="dxa"/>
          <w:trHeight w:val="1011"/>
        </w:trPr>
        <w:tc>
          <w:tcPr>
            <w:tcW w:w="8720" w:type="dxa"/>
            <w:gridSpan w:val="16"/>
            <w:shd w:val="clear" w:color="auto" w:fill="auto"/>
          </w:tcPr>
          <w:p w:rsidR="00915C5F" w:rsidRPr="009D3CC5" w:rsidRDefault="00915C5F" w:rsidP="009D3CC5">
            <w:pPr>
              <w:spacing w:after="0" w:line="240" w:lineRule="auto"/>
              <w:rPr>
                <w:b/>
              </w:rPr>
            </w:pPr>
            <w:r w:rsidRPr="009D3CC5">
              <w:rPr>
                <w:b/>
              </w:rPr>
              <w:t>Otros Fármacos</w:t>
            </w:r>
          </w:p>
          <w:p w:rsidR="00915C5F" w:rsidRPr="009D3CC5" w:rsidRDefault="00915C5F" w:rsidP="009D3CC5">
            <w:pPr>
              <w:spacing w:after="0" w:line="240" w:lineRule="auto"/>
            </w:pPr>
            <w:r w:rsidRPr="009D3CC5">
              <w:rPr>
                <w:rStyle w:val="Textodelmarcadordeposicin"/>
              </w:rPr>
              <w:t>Anote otros tratamientos que este administrándose el paciente</w:t>
            </w:r>
          </w:p>
        </w:tc>
      </w:tr>
      <w:tr w:rsidR="004C0DE8" w:rsidRPr="009D3CC5" w:rsidTr="009D3CC5">
        <w:trPr>
          <w:gridAfter w:val="1"/>
          <w:wAfter w:w="35" w:type="dxa"/>
        </w:trPr>
        <w:tc>
          <w:tcPr>
            <w:tcW w:w="8720" w:type="dxa"/>
            <w:gridSpan w:val="16"/>
            <w:shd w:val="clear" w:color="auto" w:fill="auto"/>
          </w:tcPr>
          <w:p w:rsidR="004C0DE8" w:rsidRPr="009D3CC5" w:rsidRDefault="004C0DE8" w:rsidP="009D3CC5">
            <w:pPr>
              <w:spacing w:after="0" w:line="240" w:lineRule="auto"/>
              <w:rPr>
                <w:rStyle w:val="Estilo2"/>
                <w:rFonts w:ascii="Calibri" w:hAnsi="Calibri" w:cs="Calibri"/>
                <w:i w:val="0"/>
              </w:rPr>
            </w:pPr>
            <w:r w:rsidRPr="009D3CC5">
              <w:rPr>
                <w:rStyle w:val="Estilo2"/>
                <w:rFonts w:ascii="Calibri" w:hAnsi="Calibri" w:cs="Calibri"/>
                <w:i w:val="0"/>
                <w:sz w:val="28"/>
              </w:rPr>
              <w:t>Antecedentes quirúrgicos</w:t>
            </w:r>
          </w:p>
        </w:tc>
      </w:tr>
      <w:tr w:rsidR="00B527A0" w:rsidRPr="009D3CC5" w:rsidTr="009D3CC5">
        <w:tc>
          <w:tcPr>
            <w:tcW w:w="8755" w:type="dxa"/>
            <w:gridSpan w:val="17"/>
            <w:shd w:val="clear" w:color="auto" w:fill="auto"/>
          </w:tcPr>
          <w:p w:rsidR="00B527A0" w:rsidRPr="009D3CC5" w:rsidRDefault="00B527A0" w:rsidP="009D3CC5">
            <w:pPr>
              <w:spacing w:after="0" w:line="240" w:lineRule="auto"/>
            </w:pPr>
            <w:r w:rsidRPr="009D3CC5">
              <w:t>Intervenciones quirúrgicas</w:t>
            </w:r>
            <w:r w:rsidRPr="009D3CC5">
              <w:rPr>
                <w:rFonts w:ascii="MS Gothic" w:eastAsia="MS Gothic" w:hAnsi="MS Gothic" w:hint="eastAsia"/>
              </w:rPr>
              <w:t>☐</w:t>
            </w:r>
          </w:p>
        </w:tc>
      </w:tr>
      <w:tr w:rsidR="00B527A0" w:rsidRPr="009D3CC5" w:rsidTr="009D3CC5">
        <w:tc>
          <w:tcPr>
            <w:tcW w:w="8755" w:type="dxa"/>
            <w:gridSpan w:val="17"/>
            <w:shd w:val="clear" w:color="auto" w:fill="auto"/>
          </w:tcPr>
          <w:p w:rsidR="00B527A0" w:rsidRPr="009D3CC5" w:rsidRDefault="00B527A0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lastRenderedPageBreak/>
              <w:t xml:space="preserve">Tipo de Intervención </w:t>
            </w:r>
            <w:r w:rsidRPr="009D3CC5">
              <w:rPr>
                <w:rStyle w:val="Textodelmarcadordeposicin"/>
              </w:rPr>
              <w:t>Tipo de intervención o intervenciones y tiempo desde que se realizó.</w:t>
            </w:r>
          </w:p>
        </w:tc>
      </w:tr>
      <w:tr w:rsidR="00915C5F" w:rsidRPr="009D3CC5" w:rsidTr="009D3CC5">
        <w:trPr>
          <w:gridAfter w:val="1"/>
          <w:wAfter w:w="35" w:type="dxa"/>
        </w:trPr>
        <w:tc>
          <w:tcPr>
            <w:tcW w:w="8720" w:type="dxa"/>
            <w:gridSpan w:val="16"/>
            <w:shd w:val="clear" w:color="auto" w:fill="auto"/>
          </w:tcPr>
          <w:p w:rsidR="00915C5F" w:rsidRPr="009D3CC5" w:rsidRDefault="00915C5F" w:rsidP="009D3CC5">
            <w:pPr>
              <w:spacing w:after="0" w:line="240" w:lineRule="auto"/>
              <w:rPr>
                <w:rStyle w:val="Estilo2"/>
                <w:rFonts w:ascii="Calibri" w:hAnsi="Calibri" w:cs="Calibri"/>
                <w:b w:val="0"/>
                <w:i w:val="0"/>
                <w:sz w:val="24"/>
              </w:rPr>
            </w:pPr>
            <w:r w:rsidRPr="009D3CC5">
              <w:rPr>
                <w:rFonts w:cs="Calibri"/>
                <w:sz w:val="24"/>
              </w:rPr>
              <w:t xml:space="preserve">Antecedentes odontológicos </w:t>
            </w:r>
            <w:r w:rsidRPr="009D3CC5">
              <w:rPr>
                <w:rFonts w:ascii="MS Gothic" w:eastAsia="MS Gothic" w:hAnsi="MS Gothic" w:cs="Calibri" w:hint="eastAsia"/>
                <w:sz w:val="24"/>
              </w:rPr>
              <w:t>☐</w:t>
            </w:r>
          </w:p>
        </w:tc>
      </w:tr>
      <w:tr w:rsidR="004C0DE8" w:rsidRPr="009D3CC5" w:rsidTr="009D3CC5">
        <w:trPr>
          <w:gridAfter w:val="1"/>
          <w:wAfter w:w="35" w:type="dxa"/>
        </w:trPr>
        <w:tc>
          <w:tcPr>
            <w:tcW w:w="4219" w:type="dxa"/>
            <w:gridSpan w:val="7"/>
            <w:shd w:val="clear" w:color="auto" w:fill="auto"/>
          </w:tcPr>
          <w:p w:rsidR="004C0DE8" w:rsidRPr="009D3CC5" w:rsidRDefault="00915C5F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 xml:space="preserve">Antecedentes VIH </w:t>
            </w:r>
            <w:r w:rsidRPr="009D3CC5">
              <w:rPr>
                <w:rFonts w:ascii="MS Gothic" w:eastAsia="MS Gothic" w:hAnsi="MS Gothic" w:cs="Calibri" w:hint="eastAsia"/>
                <w:sz w:val="24"/>
              </w:rPr>
              <w:t>☐</w:t>
            </w:r>
          </w:p>
        </w:tc>
        <w:tc>
          <w:tcPr>
            <w:tcW w:w="4501" w:type="dxa"/>
            <w:gridSpan w:val="9"/>
            <w:shd w:val="clear" w:color="auto" w:fill="auto"/>
          </w:tcPr>
          <w:p w:rsidR="004C0DE8" w:rsidRPr="009D3CC5" w:rsidRDefault="004C0DE8" w:rsidP="009D3CC5">
            <w:pPr>
              <w:spacing w:after="0" w:line="240" w:lineRule="auto"/>
              <w:rPr>
                <w:rStyle w:val="Estilo2"/>
                <w:rFonts w:ascii="Calibri" w:hAnsi="Calibri" w:cs="Calibri"/>
                <w:b w:val="0"/>
                <w:i w:val="0"/>
                <w:sz w:val="24"/>
              </w:rPr>
            </w:pPr>
          </w:p>
        </w:tc>
      </w:tr>
    </w:tbl>
    <w:p w:rsidR="00545561" w:rsidRPr="009D3CC5" w:rsidRDefault="00545561" w:rsidP="00793360">
      <w:pPr>
        <w:rPr>
          <w:rFonts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D17CCC" w:rsidRPr="009D3CC5" w:rsidTr="009D3CC5">
        <w:tc>
          <w:tcPr>
            <w:tcW w:w="8644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8"/>
              </w:rPr>
              <w:t>Observaciones y comentarios</w:t>
            </w:r>
          </w:p>
        </w:tc>
      </w:tr>
      <w:tr w:rsidR="00D17CCC" w:rsidRPr="009D3CC5" w:rsidTr="009D3CC5">
        <w:tc>
          <w:tcPr>
            <w:tcW w:w="8644" w:type="dxa"/>
            <w:shd w:val="clear" w:color="auto" w:fill="auto"/>
          </w:tcPr>
          <w:p w:rsidR="00D17CCC" w:rsidRPr="009D3CC5" w:rsidRDefault="001A7B55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Style w:val="Textodelmarcadordeposicin"/>
              </w:rPr>
              <w:t>Describir comentarios de interés para el proceso asistencial en relación con el paciente</w:t>
            </w:r>
          </w:p>
        </w:tc>
      </w:tr>
    </w:tbl>
    <w:p w:rsidR="00545561" w:rsidRPr="009D3CC5" w:rsidRDefault="00545561">
      <w:pPr>
        <w:rPr>
          <w:rFonts w:cs="Calibri"/>
          <w:sz w:val="24"/>
        </w:rPr>
      </w:pPr>
      <w:r w:rsidRPr="009D3CC5">
        <w:rPr>
          <w:rFonts w:cs="Calibri"/>
          <w:sz w:val="24"/>
        </w:rPr>
        <w:br w:type="page"/>
      </w:r>
    </w:p>
    <w:p w:rsidR="00915C5F" w:rsidRPr="009D3CC5" w:rsidRDefault="00915C5F" w:rsidP="00793360">
      <w:pPr>
        <w:rPr>
          <w:rFonts w:cs="Calibri"/>
          <w:b/>
          <w:sz w:val="28"/>
          <w:u w:val="single"/>
        </w:rPr>
      </w:pPr>
      <w:r w:rsidRPr="009D3CC5">
        <w:rPr>
          <w:rFonts w:cs="Calibri"/>
          <w:b/>
          <w:sz w:val="28"/>
          <w:u w:val="single"/>
        </w:rPr>
        <w:t>EXPLORACIÓN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4"/>
        <w:gridCol w:w="2597"/>
        <w:gridCol w:w="283"/>
        <w:gridCol w:w="1276"/>
        <w:gridCol w:w="2800"/>
      </w:tblGrid>
      <w:tr w:rsidR="009659D7" w:rsidRPr="009D3CC5" w:rsidTr="009D3CC5">
        <w:tc>
          <w:tcPr>
            <w:tcW w:w="8720" w:type="dxa"/>
            <w:gridSpan w:val="5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rPr>
                <w:rFonts w:cs="Calibri"/>
                <w:b/>
                <w:sz w:val="32"/>
              </w:rPr>
            </w:pPr>
            <w:r w:rsidRPr="009D3CC5">
              <w:rPr>
                <w:rFonts w:cs="Calibri"/>
                <w:b/>
                <w:sz w:val="28"/>
              </w:rPr>
              <w:t>Biomecánica</w:t>
            </w:r>
          </w:p>
        </w:tc>
      </w:tr>
      <w:tr w:rsidR="009659D7" w:rsidRPr="009D3CC5" w:rsidTr="009D3CC5">
        <w:tc>
          <w:tcPr>
            <w:tcW w:w="1764" w:type="dxa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Sedestación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Style w:val="Textodelmarcadordeposicin"/>
              </w:rPr>
              <w:t>Enumere las maniobras exploratorias y resultado.</w:t>
            </w:r>
          </w:p>
        </w:tc>
      </w:tr>
      <w:tr w:rsidR="009659D7" w:rsidRPr="009D3CC5" w:rsidTr="009D3CC5">
        <w:tc>
          <w:tcPr>
            <w:tcW w:w="1764" w:type="dxa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Podoscopio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Style w:val="Textodelmarcadordeposicin"/>
              </w:rPr>
              <w:t>Enumere las maniobras exploratorias y resultado.</w:t>
            </w:r>
          </w:p>
        </w:tc>
      </w:tr>
      <w:tr w:rsidR="009659D7" w:rsidRPr="009D3CC5" w:rsidTr="009D3CC5">
        <w:tc>
          <w:tcPr>
            <w:tcW w:w="1764" w:type="dxa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Marcha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Style w:val="Textodelmarcadordeposicin"/>
              </w:rPr>
              <w:t>Enumere las maniobras exploratorias y resultado.</w:t>
            </w:r>
          </w:p>
        </w:tc>
      </w:tr>
      <w:tr w:rsidR="009659D7" w:rsidRPr="009D3CC5" w:rsidTr="009D3CC5">
        <w:tc>
          <w:tcPr>
            <w:tcW w:w="1764" w:type="dxa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Plataforma de Presiones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Style w:val="Textodelmarcadordeposicin"/>
              </w:rPr>
              <w:t>Describa resultados podobarométricos</w:t>
            </w:r>
          </w:p>
        </w:tc>
      </w:tr>
      <w:tr w:rsidR="009659D7" w:rsidRPr="009D3CC5" w:rsidTr="009D3CC5">
        <w:tc>
          <w:tcPr>
            <w:tcW w:w="8720" w:type="dxa"/>
            <w:gridSpan w:val="5"/>
            <w:shd w:val="clear" w:color="auto" w:fill="auto"/>
          </w:tcPr>
          <w:p w:rsidR="009659D7" w:rsidRPr="009D3CC5" w:rsidRDefault="007C65D9" w:rsidP="009D3CC5">
            <w:pPr>
              <w:spacing w:after="0" w:line="240" w:lineRule="auto"/>
              <w:rPr>
                <w:rStyle w:val="Estilo2"/>
                <w:rFonts w:ascii="Calibri" w:hAnsi="Calibri" w:cs="Calibri"/>
                <w:i w:val="0"/>
              </w:rPr>
            </w:pPr>
            <w:r w:rsidRPr="009D3CC5">
              <w:rPr>
                <w:rStyle w:val="Estilo2"/>
                <w:rFonts w:ascii="Calibri" w:hAnsi="Calibri" w:cs="Calibri"/>
                <w:i w:val="0"/>
                <w:sz w:val="28"/>
              </w:rPr>
              <w:t>Exploració</w:t>
            </w:r>
            <w:r w:rsidR="009659D7" w:rsidRPr="009D3CC5">
              <w:rPr>
                <w:rStyle w:val="Estilo2"/>
                <w:rFonts w:ascii="Calibri" w:hAnsi="Calibri" w:cs="Calibri"/>
                <w:i w:val="0"/>
                <w:sz w:val="28"/>
              </w:rPr>
              <w:t>n por medios auxiliares de imagen</w:t>
            </w:r>
          </w:p>
        </w:tc>
      </w:tr>
      <w:tr w:rsidR="009659D7" w:rsidRPr="009D3CC5" w:rsidTr="009D3CC5">
        <w:tc>
          <w:tcPr>
            <w:tcW w:w="1764" w:type="dxa"/>
            <w:shd w:val="clear" w:color="auto" w:fill="auto"/>
          </w:tcPr>
          <w:p w:rsidR="009659D7" w:rsidRPr="009D3CC5" w:rsidRDefault="006507EE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Radiologí</w:t>
            </w:r>
            <w:r w:rsidR="009659D7" w:rsidRPr="009D3CC5">
              <w:rPr>
                <w:rFonts w:cs="Calibri"/>
                <w:sz w:val="24"/>
              </w:rPr>
              <w:t>a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>Enumere las proyecciones exploratorias y describa resultados.</w:t>
            </w:r>
          </w:p>
        </w:tc>
      </w:tr>
      <w:tr w:rsidR="009659D7" w:rsidRPr="009D3CC5" w:rsidTr="009D3CC5">
        <w:tc>
          <w:tcPr>
            <w:tcW w:w="1764" w:type="dxa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Ecografía m-e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>Describa los hallazgos ecográficos.</w:t>
            </w:r>
          </w:p>
        </w:tc>
      </w:tr>
      <w:tr w:rsidR="009659D7" w:rsidRPr="009D3CC5" w:rsidTr="009D3CC5">
        <w:tc>
          <w:tcPr>
            <w:tcW w:w="1764" w:type="dxa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Termografía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>Describa hallazgos de imagen y temperatura</w:t>
            </w:r>
          </w:p>
        </w:tc>
      </w:tr>
      <w:tr w:rsidR="009659D7" w:rsidRPr="009D3CC5" w:rsidTr="009D3CC5">
        <w:tc>
          <w:tcPr>
            <w:tcW w:w="1764" w:type="dxa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Dermatoscopia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>Enumere los hallazgos encontrados siguiendo las reglas ABCD.</w:t>
            </w:r>
          </w:p>
        </w:tc>
      </w:tr>
      <w:tr w:rsidR="009659D7" w:rsidRPr="009D3CC5" w:rsidTr="009D3CC5">
        <w:tc>
          <w:tcPr>
            <w:tcW w:w="1764" w:type="dxa"/>
            <w:shd w:val="clear" w:color="auto" w:fill="auto"/>
          </w:tcPr>
          <w:p w:rsidR="009659D7" w:rsidRPr="009D3CC5" w:rsidRDefault="009659D7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RMC</w:t>
            </w:r>
            <w:r w:rsidR="006507EE" w:rsidRPr="009D3CC5">
              <w:rPr>
                <w:rFonts w:cs="Calibri"/>
                <w:sz w:val="24"/>
              </w:rPr>
              <w:t xml:space="preserve"> y TAC si lo precisa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9659D7" w:rsidRPr="009D3CC5" w:rsidRDefault="006507EE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>Transcriba el informe del radiólogo</w:t>
            </w:r>
          </w:p>
        </w:tc>
      </w:tr>
      <w:tr w:rsidR="006507EE" w:rsidRPr="009D3CC5" w:rsidTr="009D3CC5">
        <w:tc>
          <w:tcPr>
            <w:tcW w:w="8720" w:type="dxa"/>
            <w:gridSpan w:val="5"/>
            <w:shd w:val="clear" w:color="auto" w:fill="auto"/>
          </w:tcPr>
          <w:p w:rsidR="006507EE" w:rsidRPr="009D3CC5" w:rsidRDefault="006507EE" w:rsidP="009D3CC5">
            <w:pPr>
              <w:spacing w:after="0" w:line="240" w:lineRule="auto"/>
              <w:rPr>
                <w:rStyle w:val="Estilo2"/>
                <w:rFonts w:ascii="Calibri" w:hAnsi="Calibri" w:cs="Calibri"/>
                <w:i w:val="0"/>
              </w:rPr>
            </w:pPr>
            <w:r w:rsidRPr="009D3CC5">
              <w:rPr>
                <w:rStyle w:val="Estilo2"/>
                <w:rFonts w:ascii="Calibri" w:hAnsi="Calibri" w:cs="Calibri"/>
                <w:i w:val="0"/>
                <w:sz w:val="28"/>
              </w:rPr>
              <w:t>Análisis clínicos</w:t>
            </w:r>
          </w:p>
        </w:tc>
      </w:tr>
      <w:tr w:rsidR="006507EE" w:rsidRPr="009D3CC5" w:rsidTr="009D3CC5">
        <w:tc>
          <w:tcPr>
            <w:tcW w:w="1764" w:type="dxa"/>
            <w:shd w:val="clear" w:color="auto" w:fill="auto"/>
          </w:tcPr>
          <w:p w:rsidR="006507EE" w:rsidRPr="009D3CC5" w:rsidRDefault="006507EE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Hematología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6507EE" w:rsidRPr="009D3CC5" w:rsidRDefault="006507EE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>Transcriba las cifras de laboratorio</w:t>
            </w:r>
          </w:p>
        </w:tc>
      </w:tr>
      <w:tr w:rsidR="006507EE" w:rsidRPr="009D3CC5" w:rsidTr="009D3CC5">
        <w:tc>
          <w:tcPr>
            <w:tcW w:w="1764" w:type="dxa"/>
            <w:shd w:val="clear" w:color="auto" w:fill="auto"/>
          </w:tcPr>
          <w:p w:rsidR="006507EE" w:rsidRPr="009D3CC5" w:rsidRDefault="006507EE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Glucemia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6507EE" w:rsidRPr="009D3CC5" w:rsidRDefault="006507EE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>Transcriba las cifras de laboratorio</w:t>
            </w:r>
          </w:p>
        </w:tc>
      </w:tr>
      <w:tr w:rsidR="006507EE" w:rsidRPr="009D3CC5" w:rsidTr="009D3CC5">
        <w:tc>
          <w:tcPr>
            <w:tcW w:w="1764" w:type="dxa"/>
            <w:shd w:val="clear" w:color="auto" w:fill="auto"/>
          </w:tcPr>
          <w:p w:rsidR="006507EE" w:rsidRPr="009D3CC5" w:rsidRDefault="006507EE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Pruebas hepáticas</w:t>
            </w:r>
          </w:p>
          <w:p w:rsidR="006507EE" w:rsidRPr="009D3CC5" w:rsidRDefault="006507EE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GPT,GOT,GGT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6507EE" w:rsidRPr="009D3CC5" w:rsidRDefault="006507EE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>Transcriba las cifras de laboratorio</w:t>
            </w:r>
          </w:p>
        </w:tc>
      </w:tr>
      <w:tr w:rsidR="006507EE" w:rsidRPr="009D3CC5" w:rsidTr="009D3CC5">
        <w:tc>
          <w:tcPr>
            <w:tcW w:w="1764" w:type="dxa"/>
            <w:shd w:val="clear" w:color="auto" w:fill="auto"/>
          </w:tcPr>
          <w:p w:rsidR="006507EE" w:rsidRPr="009D3CC5" w:rsidRDefault="006507EE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Pruebas renales</w:t>
            </w:r>
          </w:p>
          <w:p w:rsidR="006507EE" w:rsidRPr="009D3CC5" w:rsidRDefault="006507EE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Urea y Creatinina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6507EE" w:rsidRPr="009D3CC5" w:rsidRDefault="006507EE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>Transcriba las cifras de laboratorio</w:t>
            </w:r>
          </w:p>
        </w:tc>
      </w:tr>
      <w:tr w:rsidR="006507EE" w:rsidRPr="009D3CC5" w:rsidTr="009D3CC5">
        <w:tc>
          <w:tcPr>
            <w:tcW w:w="1764" w:type="dxa"/>
            <w:shd w:val="clear" w:color="auto" w:fill="auto"/>
          </w:tcPr>
          <w:p w:rsidR="006507EE" w:rsidRPr="009D3CC5" w:rsidRDefault="006507EE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Tiempo de Protombina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6507EE" w:rsidRPr="009D3CC5" w:rsidRDefault="006507EE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>Transcriba las cifras de laboratorio</w:t>
            </w:r>
          </w:p>
        </w:tc>
      </w:tr>
      <w:tr w:rsidR="006507EE" w:rsidRPr="009D3CC5" w:rsidTr="009D3CC5">
        <w:tc>
          <w:tcPr>
            <w:tcW w:w="1764" w:type="dxa"/>
            <w:shd w:val="clear" w:color="auto" w:fill="auto"/>
          </w:tcPr>
          <w:p w:rsidR="006507EE" w:rsidRPr="009D3CC5" w:rsidRDefault="006507EE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INR (Pacientes anticoagulados)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6507EE" w:rsidRPr="009D3CC5" w:rsidRDefault="006507EE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>Transcriba las cifras de laboratorio</w:t>
            </w:r>
          </w:p>
        </w:tc>
      </w:tr>
      <w:tr w:rsidR="006507EE" w:rsidRPr="009D3CC5" w:rsidTr="009D3CC5">
        <w:tc>
          <w:tcPr>
            <w:tcW w:w="8720" w:type="dxa"/>
            <w:gridSpan w:val="5"/>
            <w:shd w:val="clear" w:color="auto" w:fill="auto"/>
          </w:tcPr>
          <w:p w:rsidR="006507EE" w:rsidRPr="009D3CC5" w:rsidRDefault="006507EE" w:rsidP="009D3CC5">
            <w:pPr>
              <w:spacing w:after="0" w:line="240" w:lineRule="auto"/>
              <w:rPr>
                <w:rStyle w:val="Estilo2"/>
                <w:rFonts w:ascii="Calibri" w:hAnsi="Calibri" w:cs="Calibri"/>
                <w:i w:val="0"/>
              </w:rPr>
            </w:pPr>
            <w:r w:rsidRPr="009D3CC5">
              <w:rPr>
                <w:rStyle w:val="Estilo2"/>
                <w:rFonts w:ascii="Calibri" w:hAnsi="Calibri" w:cs="Calibri"/>
                <w:i w:val="0"/>
                <w:sz w:val="28"/>
              </w:rPr>
              <w:t>Exploración Vascular</w:t>
            </w:r>
          </w:p>
        </w:tc>
      </w:tr>
      <w:tr w:rsidR="006507EE" w:rsidRPr="009D3CC5" w:rsidTr="009D3CC5">
        <w:tc>
          <w:tcPr>
            <w:tcW w:w="1764" w:type="dxa"/>
            <w:shd w:val="clear" w:color="auto" w:fill="auto"/>
          </w:tcPr>
          <w:p w:rsidR="006507EE" w:rsidRPr="009D3CC5" w:rsidRDefault="006507EE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T.A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6507EE" w:rsidRPr="009D3CC5" w:rsidRDefault="00BC222D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>Transcriba las cifras sistólica y diastólica</w:t>
            </w:r>
          </w:p>
        </w:tc>
      </w:tr>
      <w:tr w:rsidR="006507EE" w:rsidRPr="009D3CC5" w:rsidTr="009D3CC5">
        <w:tc>
          <w:tcPr>
            <w:tcW w:w="1764" w:type="dxa"/>
            <w:shd w:val="clear" w:color="auto" w:fill="auto"/>
          </w:tcPr>
          <w:p w:rsidR="006507EE" w:rsidRPr="009D3CC5" w:rsidRDefault="006507EE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Pulso T. P derecho</w:t>
            </w:r>
          </w:p>
        </w:tc>
        <w:tc>
          <w:tcPr>
            <w:tcW w:w="2597" w:type="dxa"/>
            <w:shd w:val="clear" w:color="auto" w:fill="auto"/>
          </w:tcPr>
          <w:p w:rsidR="006507EE" w:rsidRPr="009D3CC5" w:rsidRDefault="00BC222D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>Elija un elemento.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507EE" w:rsidRPr="009D3CC5" w:rsidRDefault="00BC222D" w:rsidP="009D3CC5">
            <w:pPr>
              <w:spacing w:after="0" w:line="240" w:lineRule="auto"/>
              <w:jc w:val="center"/>
              <w:rPr>
                <w:rStyle w:val="Estilo2"/>
              </w:rPr>
            </w:pPr>
            <w:r w:rsidRPr="009D3CC5">
              <w:rPr>
                <w:rFonts w:cs="Calibri"/>
                <w:sz w:val="24"/>
              </w:rPr>
              <w:t>Pulso T. P Izquierdo</w:t>
            </w:r>
          </w:p>
        </w:tc>
        <w:tc>
          <w:tcPr>
            <w:tcW w:w="2800" w:type="dxa"/>
            <w:shd w:val="clear" w:color="auto" w:fill="auto"/>
          </w:tcPr>
          <w:p w:rsidR="006507EE" w:rsidRPr="009D3CC5" w:rsidRDefault="00BC222D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6507EE" w:rsidRPr="009D3CC5" w:rsidTr="009D3CC5">
        <w:tc>
          <w:tcPr>
            <w:tcW w:w="1764" w:type="dxa"/>
            <w:shd w:val="clear" w:color="auto" w:fill="auto"/>
          </w:tcPr>
          <w:p w:rsidR="006507EE" w:rsidRPr="009D3CC5" w:rsidRDefault="00BC222D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Ecografía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6507EE" w:rsidRPr="009D3CC5" w:rsidRDefault="00BC222D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>Describa el espectro de Onda en T.P y Pédia</w:t>
            </w:r>
            <w:r w:rsidR="007C65D9" w:rsidRPr="009D3CC5">
              <w:rPr>
                <w:rStyle w:val="Textodelmarcadordeposicin"/>
              </w:rPr>
              <w:t xml:space="preserve"> y hallazgos patológicos</w:t>
            </w:r>
          </w:p>
        </w:tc>
      </w:tr>
      <w:tr w:rsidR="00BC222D" w:rsidRPr="009D3CC5" w:rsidTr="009D3CC5">
        <w:tc>
          <w:tcPr>
            <w:tcW w:w="1764" w:type="dxa"/>
            <w:shd w:val="clear" w:color="auto" w:fill="auto"/>
          </w:tcPr>
          <w:p w:rsidR="00BC222D" w:rsidRPr="009D3CC5" w:rsidRDefault="00BC222D" w:rsidP="009D3CC5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ITB der.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C222D" w:rsidRPr="009D3CC5" w:rsidRDefault="00BC222D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>Transcriba las cifras</w:t>
            </w:r>
          </w:p>
        </w:tc>
        <w:tc>
          <w:tcPr>
            <w:tcW w:w="1276" w:type="dxa"/>
            <w:shd w:val="clear" w:color="auto" w:fill="auto"/>
          </w:tcPr>
          <w:p w:rsidR="00BC222D" w:rsidRPr="009D3CC5" w:rsidRDefault="00BC222D" w:rsidP="009D3CC5">
            <w:pPr>
              <w:spacing w:after="0" w:line="240" w:lineRule="auto"/>
              <w:jc w:val="center"/>
              <w:rPr>
                <w:rStyle w:val="Estilo2"/>
              </w:rPr>
            </w:pPr>
            <w:r w:rsidRPr="009D3CC5">
              <w:rPr>
                <w:rFonts w:cs="Calibri"/>
                <w:sz w:val="24"/>
              </w:rPr>
              <w:t>ITB izq.</w:t>
            </w:r>
          </w:p>
        </w:tc>
        <w:tc>
          <w:tcPr>
            <w:tcW w:w="2800" w:type="dxa"/>
            <w:shd w:val="clear" w:color="auto" w:fill="auto"/>
          </w:tcPr>
          <w:p w:rsidR="00BC222D" w:rsidRPr="009D3CC5" w:rsidRDefault="00BC222D" w:rsidP="009D3CC5">
            <w:pPr>
              <w:spacing w:after="0" w:line="240" w:lineRule="auto"/>
              <w:rPr>
                <w:rStyle w:val="Estilo2"/>
              </w:rPr>
            </w:pPr>
            <w:r w:rsidRPr="009D3CC5">
              <w:rPr>
                <w:rStyle w:val="Textodelmarcadordeposicin"/>
              </w:rPr>
              <w:t xml:space="preserve">Transcriba las cifras </w:t>
            </w:r>
          </w:p>
        </w:tc>
      </w:tr>
    </w:tbl>
    <w:p w:rsidR="009D3CC5" w:rsidRPr="009D3CC5" w:rsidRDefault="009D3CC5" w:rsidP="009D3CC5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521"/>
      </w:tblGrid>
      <w:tr w:rsidR="009D3CC5" w:rsidRPr="009D3CC5" w:rsidTr="009D3CC5">
        <w:tc>
          <w:tcPr>
            <w:tcW w:w="567" w:type="dxa"/>
            <w:shd w:val="clear" w:color="auto" w:fill="92D050"/>
          </w:tcPr>
          <w:p w:rsidR="009D3CC5" w:rsidRPr="009D3CC5" w:rsidRDefault="009D3CC5" w:rsidP="009D3CC5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9D3CC5">
              <w:rPr>
                <w:b/>
                <w:color w:val="FF0000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9D3CC5" w:rsidRPr="009D3CC5" w:rsidRDefault="009D3CC5" w:rsidP="009D3CC5">
            <w:pPr>
              <w:spacing w:after="0" w:line="240" w:lineRule="auto"/>
            </w:pPr>
            <w:r w:rsidRPr="009D3CC5">
              <w:t xml:space="preserve">La única patología es la cirugía                                                                   </w:t>
            </w:r>
            <w:r w:rsidRPr="009D3CC5">
              <w:rPr>
                <w:rFonts w:ascii="MS Gothic" w:eastAsia="MS Gothic" w:hAnsi="MS Gothic" w:hint="eastAsia"/>
              </w:rPr>
              <w:t>☐</w:t>
            </w:r>
          </w:p>
        </w:tc>
      </w:tr>
      <w:tr w:rsidR="009D3CC5" w:rsidRPr="009D3CC5" w:rsidTr="009D3CC5">
        <w:tc>
          <w:tcPr>
            <w:tcW w:w="567" w:type="dxa"/>
            <w:shd w:val="clear" w:color="auto" w:fill="92D050"/>
          </w:tcPr>
          <w:p w:rsidR="009D3CC5" w:rsidRPr="009D3CC5" w:rsidRDefault="009D3CC5" w:rsidP="009D3CC5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9D3CC5">
              <w:rPr>
                <w:b/>
                <w:color w:val="FF0000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9D3CC5" w:rsidRPr="009D3CC5" w:rsidRDefault="009D3CC5" w:rsidP="009D3CC5">
            <w:pPr>
              <w:spacing w:after="0" w:line="240" w:lineRule="auto"/>
            </w:pPr>
            <w:r w:rsidRPr="009D3CC5">
              <w:t xml:space="preserve">Enfermedad sistémica </w:t>
            </w:r>
            <w:r w:rsidRPr="009D3CC5">
              <w:rPr>
                <w:b/>
                <w:u w:val="single"/>
              </w:rPr>
              <w:t>sin</w:t>
            </w:r>
            <w:r w:rsidRPr="009D3CC5">
              <w:t xml:space="preserve"> limitación funcional y estable                      </w:t>
            </w:r>
            <w:r w:rsidRPr="009D3CC5">
              <w:rPr>
                <w:rFonts w:ascii="MS Gothic" w:eastAsia="MS Gothic" w:hAnsi="MS Gothic" w:hint="eastAsia"/>
              </w:rPr>
              <w:t>☐</w:t>
            </w:r>
          </w:p>
        </w:tc>
      </w:tr>
      <w:tr w:rsidR="009D3CC5" w:rsidRPr="009D3CC5" w:rsidTr="009D3CC5">
        <w:tc>
          <w:tcPr>
            <w:tcW w:w="567" w:type="dxa"/>
            <w:shd w:val="clear" w:color="auto" w:fill="FFFF00"/>
          </w:tcPr>
          <w:p w:rsidR="009D3CC5" w:rsidRPr="009D3CC5" w:rsidRDefault="009D3CC5" w:rsidP="009D3CC5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9D3CC5">
              <w:rPr>
                <w:b/>
                <w:color w:val="FF0000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9D3CC5" w:rsidRPr="009D3CC5" w:rsidRDefault="009D3CC5" w:rsidP="009D3CC5">
            <w:pPr>
              <w:spacing w:after="0" w:line="240" w:lineRule="auto"/>
            </w:pPr>
            <w:r w:rsidRPr="009D3CC5">
              <w:t xml:space="preserve">Enfermedad sistémica </w:t>
            </w:r>
            <w:r w:rsidRPr="009D3CC5">
              <w:rPr>
                <w:b/>
                <w:u w:val="single"/>
              </w:rPr>
              <w:t>con</w:t>
            </w:r>
            <w:r w:rsidRPr="009D3CC5">
              <w:t xml:space="preserve"> limitación funcional o inestable                 </w:t>
            </w:r>
            <w:r w:rsidRPr="009D3CC5">
              <w:rPr>
                <w:rFonts w:ascii="MS Gothic" w:eastAsia="MS Gothic" w:hAnsi="MS Gothic" w:hint="eastAsia"/>
              </w:rPr>
              <w:t>☐</w:t>
            </w:r>
          </w:p>
        </w:tc>
      </w:tr>
      <w:tr w:rsidR="009D3CC5" w:rsidRPr="009D3CC5" w:rsidTr="009D3CC5">
        <w:tc>
          <w:tcPr>
            <w:tcW w:w="567" w:type="dxa"/>
            <w:shd w:val="clear" w:color="auto" w:fill="FF0000"/>
          </w:tcPr>
          <w:p w:rsidR="009D3CC5" w:rsidRPr="009D3CC5" w:rsidRDefault="009D3CC5" w:rsidP="009D3CC5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9D3CC5">
              <w:rPr>
                <w:b/>
                <w:color w:val="FFFFFF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9D3CC5" w:rsidRPr="009D3CC5" w:rsidRDefault="009D3CC5" w:rsidP="009D3CC5">
            <w:pPr>
              <w:spacing w:after="0" w:line="240" w:lineRule="auto"/>
            </w:pPr>
            <w:r w:rsidRPr="009D3CC5">
              <w:t xml:space="preserve">Enfermedad sistémica con riesgo de vida o gran descompensación   </w:t>
            </w:r>
            <w:r w:rsidRPr="009D3CC5">
              <w:rPr>
                <w:rFonts w:ascii="MS Gothic" w:eastAsia="MS Gothic" w:hAnsi="MS Gothic" w:hint="eastAsia"/>
              </w:rPr>
              <w:t>☐</w:t>
            </w:r>
          </w:p>
        </w:tc>
      </w:tr>
      <w:tr w:rsidR="009D3CC5" w:rsidRPr="009D3CC5" w:rsidTr="009D3CC5">
        <w:tc>
          <w:tcPr>
            <w:tcW w:w="567" w:type="dxa"/>
            <w:shd w:val="clear" w:color="auto" w:fill="FF0000"/>
          </w:tcPr>
          <w:p w:rsidR="009D3CC5" w:rsidRPr="009D3CC5" w:rsidRDefault="009D3CC5" w:rsidP="009D3CC5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9D3CC5">
              <w:rPr>
                <w:b/>
                <w:color w:val="FFFFFF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9D3CC5" w:rsidRPr="009D3CC5" w:rsidRDefault="009D3CC5" w:rsidP="009D3CC5">
            <w:pPr>
              <w:spacing w:after="0" w:line="240" w:lineRule="auto"/>
            </w:pPr>
            <w:r w:rsidRPr="009D3CC5">
              <w:t xml:space="preserve">Paciente moribundo con &lt;24 horas de vida                                             </w:t>
            </w:r>
            <w:r w:rsidRPr="009D3CC5">
              <w:rPr>
                <w:rFonts w:ascii="MS Gothic" w:eastAsia="MS Gothic" w:hAnsi="MS Gothic" w:hint="eastAsia"/>
              </w:rPr>
              <w:t>☐</w:t>
            </w:r>
          </w:p>
        </w:tc>
      </w:tr>
      <w:tr w:rsidR="009D3CC5" w:rsidRPr="009D3CC5" w:rsidTr="009D3CC5">
        <w:tc>
          <w:tcPr>
            <w:tcW w:w="567" w:type="dxa"/>
            <w:shd w:val="clear" w:color="auto" w:fill="000000"/>
          </w:tcPr>
          <w:p w:rsidR="009D3CC5" w:rsidRPr="009D3CC5" w:rsidRDefault="009D3CC5" w:rsidP="009D3CC5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9D3CC5">
              <w:rPr>
                <w:b/>
                <w:color w:val="FFFFFF"/>
              </w:rPr>
              <w:t>E</w:t>
            </w:r>
          </w:p>
        </w:tc>
        <w:tc>
          <w:tcPr>
            <w:tcW w:w="6521" w:type="dxa"/>
            <w:shd w:val="clear" w:color="auto" w:fill="auto"/>
          </w:tcPr>
          <w:p w:rsidR="009D3CC5" w:rsidRPr="009D3CC5" w:rsidRDefault="009D3CC5" w:rsidP="009D3CC5">
            <w:pPr>
              <w:spacing w:after="0" w:line="240" w:lineRule="auto"/>
            </w:pPr>
            <w:r w:rsidRPr="009D3CC5">
              <w:t xml:space="preserve">Cirugía de Emergencia                                                                                  </w:t>
            </w:r>
            <w:r w:rsidRPr="009D3CC5">
              <w:rPr>
                <w:rFonts w:ascii="MS Gothic" w:eastAsia="MS Gothic" w:hAnsi="MS Gothic" w:hint="eastAsia"/>
              </w:rPr>
              <w:t>☐</w:t>
            </w:r>
          </w:p>
        </w:tc>
      </w:tr>
    </w:tbl>
    <w:p w:rsidR="00545561" w:rsidRDefault="009D3CC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-5.65pt;margin-top:15.5pt;width:78pt;height:110.55pt;z-index:2516567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">
            <v:textbox style="mso-fit-shape-to-text:t">
              <w:txbxContent>
                <w:p w:rsidR="009D3CC5" w:rsidRDefault="009D3CC5" w:rsidP="009D3CC5">
                  <w:pPr>
                    <w:spacing w:line="240" w:lineRule="auto"/>
                    <w:jc w:val="center"/>
                  </w:pPr>
                  <w:r>
                    <w:t>Riesgo</w:t>
                  </w:r>
                </w:p>
                <w:p w:rsidR="009D3CC5" w:rsidRPr="009D3CC5" w:rsidRDefault="009D3CC5" w:rsidP="009D3CC5">
                  <w:pPr>
                    <w:spacing w:line="240" w:lineRule="auto"/>
                    <w:jc w:val="center"/>
                    <w:rPr>
                      <w:b/>
                      <w:color w:val="FF0000"/>
                      <w:sz w:val="40"/>
                    </w:rPr>
                  </w:pPr>
                  <w:r w:rsidRPr="009D3CC5">
                    <w:rPr>
                      <w:b/>
                      <w:color w:val="FF0000"/>
                      <w:sz w:val="40"/>
                    </w:rPr>
                    <w:t>ASA</w:t>
                  </w:r>
                </w:p>
                <w:p w:rsidR="009D3CC5" w:rsidRDefault="009D3CC5" w:rsidP="009D3CC5">
                  <w:pPr>
                    <w:spacing w:line="240" w:lineRule="auto"/>
                    <w:jc w:val="center"/>
                  </w:pPr>
                  <w:r>
                    <w:t>Para Cirugía</w:t>
                  </w:r>
                </w:p>
              </w:txbxContent>
            </v:textbox>
          </v:shape>
        </w:pict>
      </w:r>
    </w:p>
    <w:p w:rsidR="00545561" w:rsidRDefault="00545561" w:rsidP="0076738B">
      <w:pPr>
        <w:jc w:val="center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076"/>
      </w:tblGrid>
      <w:tr w:rsidR="00A74C34" w:rsidRPr="009D3CC5" w:rsidTr="009D3CC5">
        <w:tc>
          <w:tcPr>
            <w:tcW w:w="8720" w:type="dxa"/>
            <w:gridSpan w:val="2"/>
            <w:shd w:val="clear" w:color="auto" w:fill="auto"/>
          </w:tcPr>
          <w:p w:rsidR="00A74C34" w:rsidRPr="009D3CC5" w:rsidRDefault="00A74C34" w:rsidP="009D3CC5">
            <w:pPr>
              <w:spacing w:after="0" w:line="240" w:lineRule="auto"/>
              <w:rPr>
                <w:rStyle w:val="Estilo2"/>
                <w:rFonts w:ascii="Calibri" w:hAnsi="Calibri" w:cs="Calibri"/>
                <w:i w:val="0"/>
                <w:sz w:val="28"/>
              </w:rPr>
            </w:pPr>
            <w:r w:rsidRPr="009D3CC5">
              <w:rPr>
                <w:rStyle w:val="Estilo2"/>
                <w:rFonts w:ascii="Calibri" w:hAnsi="Calibri" w:cs="Calibri"/>
                <w:i w:val="0"/>
                <w:sz w:val="28"/>
              </w:rPr>
              <w:t>Valoración del Riesgo de Enfermedad tromboembólica</w:t>
            </w:r>
            <w:r w:rsidR="001769E6" w:rsidRPr="009D3CC5">
              <w:rPr>
                <w:rStyle w:val="Estilo2"/>
                <w:rFonts w:ascii="Calibri" w:hAnsi="Calibri" w:cs="Calibri"/>
                <w:i w:val="0"/>
                <w:sz w:val="28"/>
              </w:rPr>
              <w:t xml:space="preserve"> escala de Auta</w:t>
            </w:r>
            <w:r w:rsidRPr="009D3CC5">
              <w:rPr>
                <w:rStyle w:val="Estilo2"/>
                <w:rFonts w:ascii="Calibri" w:hAnsi="Calibri" w:cs="Calibri"/>
                <w:i w:val="0"/>
                <w:sz w:val="28"/>
              </w:rPr>
              <w:t>r</w:t>
            </w:r>
          </w:p>
        </w:tc>
      </w:tr>
      <w:tr w:rsidR="001769E6" w:rsidRPr="009D3CC5" w:rsidTr="009D3CC5">
        <w:trPr>
          <w:trHeight w:val="1918"/>
        </w:trPr>
        <w:tc>
          <w:tcPr>
            <w:tcW w:w="4644" w:type="dxa"/>
            <w:shd w:val="clear" w:color="auto" w:fill="auto"/>
          </w:tcPr>
          <w:p w:rsidR="001769E6" w:rsidRPr="009D3CC5" w:rsidRDefault="001769E6" w:rsidP="009D3CC5">
            <w:pPr>
              <w:spacing w:after="0" w:line="240" w:lineRule="auto"/>
            </w:pPr>
            <w:r w:rsidRPr="009D3CC5">
              <w:t>Grupo de edad                                 Puntuación</w:t>
            </w:r>
          </w:p>
          <w:p w:rsidR="001769E6" w:rsidRPr="009D3CC5" w:rsidRDefault="001769E6" w:rsidP="009D3CC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</w:rPr>
            </w:pPr>
            <w:r w:rsidRPr="009D3CC5">
              <w:rPr>
                <w:sz w:val="18"/>
              </w:rPr>
              <w:t>10-30</w:t>
            </w:r>
            <w:r w:rsidR="009A7DA8" w:rsidRPr="009D3CC5">
              <w:rPr>
                <w:sz w:val="18"/>
              </w:rPr>
              <w:t xml:space="preserve">     </w:t>
            </w:r>
            <w:r w:rsidRPr="009D3CC5">
              <w:rPr>
                <w:sz w:val="18"/>
              </w:rPr>
              <w:t xml:space="preserve">  </w:t>
            </w:r>
            <w:r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                                         0</w:t>
            </w:r>
          </w:p>
          <w:p w:rsidR="001769E6" w:rsidRPr="009D3CC5" w:rsidRDefault="001769E6" w:rsidP="009D3CC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</w:rPr>
            </w:pPr>
            <w:r w:rsidRPr="009D3CC5">
              <w:rPr>
                <w:sz w:val="18"/>
              </w:rPr>
              <w:t xml:space="preserve">31-40 </w:t>
            </w:r>
            <w:r w:rsidR="009A7DA8" w:rsidRPr="009D3CC5">
              <w:rPr>
                <w:sz w:val="18"/>
              </w:rPr>
              <w:t xml:space="preserve">    </w:t>
            </w:r>
            <w:r w:rsidRPr="009D3CC5">
              <w:rPr>
                <w:sz w:val="18"/>
              </w:rPr>
              <w:t xml:space="preserve">  </w:t>
            </w:r>
            <w:r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                                         1</w:t>
            </w:r>
          </w:p>
          <w:p w:rsidR="001769E6" w:rsidRPr="009D3CC5" w:rsidRDefault="001769E6" w:rsidP="009D3CC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</w:rPr>
            </w:pPr>
            <w:r w:rsidRPr="009D3CC5">
              <w:rPr>
                <w:sz w:val="18"/>
              </w:rPr>
              <w:t>41-50</w:t>
            </w:r>
            <w:r w:rsidR="009A7DA8" w:rsidRPr="009D3CC5">
              <w:rPr>
                <w:sz w:val="18"/>
              </w:rPr>
              <w:t xml:space="preserve">     </w:t>
            </w:r>
            <w:r w:rsidRPr="009D3CC5">
              <w:rPr>
                <w:sz w:val="18"/>
              </w:rPr>
              <w:t xml:space="preserve">  </w:t>
            </w:r>
            <w:r w:rsidR="009A7DA8"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                                      </w:t>
            </w:r>
            <w:r w:rsidR="009A7DA8" w:rsidRPr="009D3CC5">
              <w:rPr>
                <w:sz w:val="18"/>
              </w:rPr>
              <w:t xml:space="preserve"> </w:t>
            </w:r>
            <w:r w:rsidRPr="009D3CC5">
              <w:rPr>
                <w:sz w:val="18"/>
              </w:rPr>
              <w:t xml:space="preserve">  2</w:t>
            </w:r>
          </w:p>
          <w:p w:rsidR="001769E6" w:rsidRPr="009D3CC5" w:rsidRDefault="001769E6" w:rsidP="009D3CC5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D3CC5">
              <w:rPr>
                <w:sz w:val="18"/>
              </w:rPr>
              <w:t>51-60</w:t>
            </w:r>
            <w:r w:rsidR="009A7DA8" w:rsidRPr="009D3CC5">
              <w:rPr>
                <w:sz w:val="18"/>
              </w:rPr>
              <w:t xml:space="preserve">    </w:t>
            </w:r>
            <w:r w:rsidRPr="009D3CC5">
              <w:rPr>
                <w:sz w:val="18"/>
              </w:rPr>
              <w:t xml:space="preserve">   </w:t>
            </w:r>
            <w:r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                                         3       </w:t>
            </w:r>
          </w:p>
          <w:p w:rsidR="001769E6" w:rsidRPr="009D3CC5" w:rsidRDefault="001769E6" w:rsidP="009D3CC5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D3CC5">
              <w:rPr>
                <w:sz w:val="18"/>
              </w:rPr>
              <w:t>61-70</w:t>
            </w:r>
            <w:r w:rsidR="009A7DA8" w:rsidRPr="009D3CC5">
              <w:rPr>
                <w:sz w:val="18"/>
              </w:rPr>
              <w:t xml:space="preserve">    </w:t>
            </w:r>
            <w:r w:rsidRPr="009D3CC5">
              <w:rPr>
                <w:sz w:val="18"/>
              </w:rPr>
              <w:t xml:space="preserve">   </w:t>
            </w:r>
            <w:r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                                         4</w:t>
            </w:r>
          </w:p>
          <w:p w:rsidR="001769E6" w:rsidRPr="009D3CC5" w:rsidRDefault="009A7DA8" w:rsidP="009D3CC5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D3CC5">
              <w:rPr>
                <w:sz w:val="18"/>
              </w:rPr>
              <w:t xml:space="preserve"> </w:t>
            </w:r>
            <w:r w:rsidR="001769E6" w:rsidRPr="009D3CC5">
              <w:rPr>
                <w:sz w:val="18"/>
              </w:rPr>
              <w:t xml:space="preserve">71 + </w:t>
            </w:r>
            <w:r w:rsidRPr="009D3CC5">
              <w:rPr>
                <w:sz w:val="18"/>
              </w:rPr>
              <w:t xml:space="preserve">      </w:t>
            </w:r>
            <w:r w:rsidR="001769E6" w:rsidRPr="009D3CC5">
              <w:rPr>
                <w:sz w:val="18"/>
              </w:rPr>
              <w:t xml:space="preserve">  </w:t>
            </w:r>
            <w:r w:rsidR="001769E6"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="001769E6" w:rsidRPr="009D3CC5">
              <w:rPr>
                <w:sz w:val="18"/>
              </w:rPr>
              <w:t xml:space="preserve">             </w:t>
            </w:r>
            <w:r w:rsidRPr="009D3CC5">
              <w:rPr>
                <w:sz w:val="18"/>
              </w:rPr>
              <w:t xml:space="preserve"> </w:t>
            </w:r>
            <w:r w:rsidR="001769E6" w:rsidRPr="009D3CC5">
              <w:rPr>
                <w:sz w:val="18"/>
              </w:rPr>
              <w:t xml:space="preserve">                                5 </w:t>
            </w:r>
            <w:r w:rsidR="001769E6" w:rsidRPr="009D3CC5">
              <w:t xml:space="preserve">           </w:t>
            </w:r>
          </w:p>
        </w:tc>
        <w:tc>
          <w:tcPr>
            <w:tcW w:w="4076" w:type="dxa"/>
            <w:shd w:val="clear" w:color="auto" w:fill="auto"/>
          </w:tcPr>
          <w:p w:rsidR="001769E6" w:rsidRPr="009D3CC5" w:rsidRDefault="001769E6" w:rsidP="009D3CC5">
            <w:pPr>
              <w:spacing w:after="0" w:line="240" w:lineRule="auto"/>
            </w:pPr>
            <w:r w:rsidRPr="009D3CC5">
              <w:t>Indice de Masa Corporal        Puntuación</w:t>
            </w:r>
          </w:p>
          <w:p w:rsidR="001769E6" w:rsidRPr="009D3CC5" w:rsidRDefault="00545561" w:rsidP="009D3CC5">
            <w:pPr>
              <w:pStyle w:val="Prrafodelista"/>
              <w:numPr>
                <w:ilvl w:val="0"/>
                <w:numId w:val="2"/>
              </w:numPr>
              <w:ind w:left="459" w:hanging="283"/>
              <w:rPr>
                <w:sz w:val="18"/>
              </w:rPr>
            </w:pPr>
            <w:r w:rsidRPr="009D3CC5">
              <w:rPr>
                <w:sz w:val="18"/>
              </w:rPr>
              <w:t>Bajo peso   16-18</w:t>
            </w:r>
            <w:r w:rsidR="001769E6" w:rsidRPr="009D3CC5">
              <w:rPr>
                <w:sz w:val="18"/>
              </w:rPr>
              <w:t xml:space="preserve">  </w:t>
            </w:r>
            <w:r w:rsidR="001769E6"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="001769E6" w:rsidRPr="009D3CC5">
              <w:rPr>
                <w:sz w:val="18"/>
              </w:rPr>
              <w:t xml:space="preserve">                       0</w:t>
            </w:r>
          </w:p>
          <w:p w:rsidR="001769E6" w:rsidRPr="009D3CC5" w:rsidRDefault="00545561" w:rsidP="009D3CC5">
            <w:pPr>
              <w:pStyle w:val="Prrafodelista"/>
              <w:numPr>
                <w:ilvl w:val="0"/>
                <w:numId w:val="1"/>
              </w:numPr>
              <w:ind w:left="459" w:hanging="283"/>
              <w:rPr>
                <w:sz w:val="18"/>
              </w:rPr>
            </w:pPr>
            <w:r w:rsidRPr="009D3CC5">
              <w:rPr>
                <w:sz w:val="18"/>
              </w:rPr>
              <w:t>Normopeso 20-25</w:t>
            </w:r>
            <w:r w:rsidR="001769E6"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="001769E6" w:rsidRPr="009D3CC5">
              <w:rPr>
                <w:sz w:val="18"/>
              </w:rPr>
              <w:t xml:space="preserve">                       1</w:t>
            </w:r>
          </w:p>
          <w:p w:rsidR="001769E6" w:rsidRPr="009D3CC5" w:rsidRDefault="00545561" w:rsidP="009D3CC5">
            <w:pPr>
              <w:pStyle w:val="Prrafodelista"/>
              <w:numPr>
                <w:ilvl w:val="0"/>
                <w:numId w:val="1"/>
              </w:numPr>
              <w:ind w:left="459" w:hanging="283"/>
              <w:rPr>
                <w:sz w:val="18"/>
              </w:rPr>
            </w:pPr>
            <w:r w:rsidRPr="009D3CC5">
              <w:rPr>
                <w:sz w:val="18"/>
              </w:rPr>
              <w:t>Sobrepeso   26-30</w:t>
            </w:r>
            <w:r w:rsidR="001769E6" w:rsidRPr="009D3CC5">
              <w:rPr>
                <w:sz w:val="18"/>
              </w:rPr>
              <w:t xml:space="preserve"> </w:t>
            </w:r>
            <w:r w:rsidR="001769E6"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="001769E6" w:rsidRPr="009D3CC5">
              <w:rPr>
                <w:sz w:val="18"/>
              </w:rPr>
              <w:t xml:space="preserve"> </w:t>
            </w:r>
            <w:r w:rsidRPr="009D3CC5">
              <w:rPr>
                <w:sz w:val="18"/>
              </w:rPr>
              <w:t xml:space="preserve"> </w:t>
            </w:r>
            <w:r w:rsidR="001769E6" w:rsidRPr="009D3CC5">
              <w:rPr>
                <w:sz w:val="18"/>
              </w:rPr>
              <w:t xml:space="preserve">                    2</w:t>
            </w:r>
          </w:p>
          <w:p w:rsidR="001769E6" w:rsidRPr="009D3CC5" w:rsidRDefault="00545561" w:rsidP="009D3CC5">
            <w:pPr>
              <w:pStyle w:val="Prrafodelista"/>
              <w:numPr>
                <w:ilvl w:val="0"/>
                <w:numId w:val="1"/>
              </w:numPr>
              <w:ind w:left="459" w:hanging="283"/>
            </w:pPr>
            <w:r w:rsidRPr="009D3CC5">
              <w:rPr>
                <w:sz w:val="18"/>
              </w:rPr>
              <w:t>Obeso          31-40</w:t>
            </w:r>
            <w:r w:rsidR="001769E6" w:rsidRPr="009D3CC5">
              <w:rPr>
                <w:sz w:val="18"/>
              </w:rPr>
              <w:t xml:space="preserve"> </w:t>
            </w:r>
            <w:r w:rsidR="001769E6"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="001769E6" w:rsidRPr="009D3CC5">
              <w:rPr>
                <w:sz w:val="18"/>
              </w:rPr>
              <w:t xml:space="preserve">                       3       </w:t>
            </w:r>
          </w:p>
          <w:p w:rsidR="00545561" w:rsidRPr="009D3CC5" w:rsidRDefault="00545561" w:rsidP="009D3CC5">
            <w:pPr>
              <w:pStyle w:val="Prrafodelista"/>
              <w:numPr>
                <w:ilvl w:val="0"/>
                <w:numId w:val="1"/>
              </w:numPr>
              <w:ind w:left="459" w:hanging="283"/>
            </w:pPr>
            <w:r w:rsidRPr="009D3CC5">
              <w:rPr>
                <w:sz w:val="18"/>
              </w:rPr>
              <w:t>Obeso morb.  +41</w:t>
            </w:r>
            <w:r w:rsidR="001769E6"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="001769E6" w:rsidRPr="009D3CC5">
              <w:rPr>
                <w:sz w:val="18"/>
              </w:rPr>
              <w:t xml:space="preserve">           </w:t>
            </w:r>
            <w:r w:rsidR="007C65D9" w:rsidRPr="009D3CC5">
              <w:rPr>
                <w:sz w:val="18"/>
              </w:rPr>
              <w:t xml:space="preserve"> </w:t>
            </w:r>
            <w:r w:rsidR="001769E6" w:rsidRPr="009D3CC5">
              <w:rPr>
                <w:sz w:val="18"/>
              </w:rPr>
              <w:t xml:space="preserve">            4</w:t>
            </w:r>
          </w:p>
          <w:p w:rsidR="001769E6" w:rsidRPr="009D3CC5" w:rsidRDefault="001769E6" w:rsidP="009D3CC5">
            <w:pPr>
              <w:spacing w:after="0" w:line="240" w:lineRule="auto"/>
            </w:pPr>
            <w:r w:rsidRPr="009D3CC5">
              <w:t xml:space="preserve">  </w:t>
            </w:r>
          </w:p>
        </w:tc>
      </w:tr>
      <w:tr w:rsidR="001769E6" w:rsidRPr="009D3CC5" w:rsidTr="009D3CC5">
        <w:tc>
          <w:tcPr>
            <w:tcW w:w="4644" w:type="dxa"/>
            <w:shd w:val="clear" w:color="auto" w:fill="auto"/>
          </w:tcPr>
          <w:p w:rsidR="00545561" w:rsidRPr="009D3CC5" w:rsidRDefault="00545561" w:rsidP="009D3CC5">
            <w:pPr>
              <w:spacing w:after="0" w:line="240" w:lineRule="auto"/>
            </w:pPr>
            <w:r w:rsidRPr="009D3CC5">
              <w:t xml:space="preserve">Mobilidad                                      </w:t>
            </w:r>
            <w:r w:rsidR="001B1378" w:rsidRPr="009D3CC5">
              <w:t xml:space="preserve"> </w:t>
            </w:r>
            <w:r w:rsidRPr="009D3CC5">
              <w:t xml:space="preserve">  </w:t>
            </w:r>
            <w:r w:rsidR="001B1378" w:rsidRPr="009D3CC5">
              <w:t xml:space="preserve">      </w:t>
            </w:r>
            <w:r w:rsidRPr="009D3CC5">
              <w:t>Puntuación</w:t>
            </w:r>
          </w:p>
          <w:p w:rsidR="00545561" w:rsidRPr="009D3CC5" w:rsidRDefault="00545561" w:rsidP="009D3CC5">
            <w:pPr>
              <w:pStyle w:val="Prrafodelista"/>
              <w:numPr>
                <w:ilvl w:val="0"/>
                <w:numId w:val="1"/>
              </w:numPr>
              <w:rPr>
                <w:sz w:val="18"/>
              </w:rPr>
            </w:pPr>
            <w:r w:rsidRPr="009D3CC5">
              <w:rPr>
                <w:sz w:val="18"/>
              </w:rPr>
              <w:t>Ambulatorio</w:t>
            </w:r>
            <w:r w:rsidR="009A7DA8" w:rsidRPr="009D3CC5">
              <w:rPr>
                <w:sz w:val="18"/>
              </w:rPr>
              <w:t xml:space="preserve">  </w:t>
            </w:r>
            <w:r w:rsidRPr="009D3CC5">
              <w:rPr>
                <w:sz w:val="18"/>
              </w:rPr>
              <w:t xml:space="preserve">  </w:t>
            </w:r>
            <w:r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                                0</w:t>
            </w:r>
          </w:p>
          <w:p w:rsidR="00545561" w:rsidRPr="009D3CC5" w:rsidRDefault="00545561" w:rsidP="009D3CC5">
            <w:pPr>
              <w:pStyle w:val="Prrafodelista"/>
              <w:numPr>
                <w:ilvl w:val="0"/>
                <w:numId w:val="1"/>
              </w:numPr>
              <w:rPr>
                <w:sz w:val="18"/>
              </w:rPr>
            </w:pPr>
            <w:r w:rsidRPr="009D3CC5">
              <w:rPr>
                <w:sz w:val="18"/>
              </w:rPr>
              <w:t xml:space="preserve">Limitado      </w:t>
            </w:r>
            <w:r w:rsidR="009A7DA8" w:rsidRPr="009D3CC5">
              <w:rPr>
                <w:sz w:val="18"/>
              </w:rPr>
              <w:t xml:space="preserve"> </w:t>
            </w:r>
            <w:r w:rsidRPr="009D3CC5">
              <w:rPr>
                <w:sz w:val="18"/>
              </w:rPr>
              <w:t xml:space="preserve">   </w:t>
            </w:r>
            <w:r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</w:t>
            </w:r>
            <w:r w:rsidR="009A7DA8" w:rsidRPr="009D3CC5">
              <w:rPr>
                <w:sz w:val="18"/>
              </w:rPr>
              <w:t xml:space="preserve">    </w:t>
            </w:r>
            <w:r w:rsidRPr="009D3CC5">
              <w:rPr>
                <w:sz w:val="18"/>
              </w:rPr>
              <w:t xml:space="preserve">                             1</w:t>
            </w:r>
          </w:p>
          <w:p w:rsidR="00545561" w:rsidRPr="009D3CC5" w:rsidRDefault="00545561" w:rsidP="009D3CC5">
            <w:pPr>
              <w:pStyle w:val="Prrafodelista"/>
              <w:numPr>
                <w:ilvl w:val="0"/>
                <w:numId w:val="1"/>
              </w:numPr>
              <w:rPr>
                <w:sz w:val="18"/>
              </w:rPr>
            </w:pPr>
            <w:r w:rsidRPr="009D3CC5">
              <w:rPr>
                <w:sz w:val="18"/>
              </w:rPr>
              <w:t xml:space="preserve">Muy limitado  </w:t>
            </w:r>
            <w:r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                                 2</w:t>
            </w:r>
          </w:p>
          <w:p w:rsidR="00545561" w:rsidRPr="009D3CC5" w:rsidRDefault="00545561" w:rsidP="009D3CC5">
            <w:pPr>
              <w:pStyle w:val="Prrafodelista"/>
              <w:numPr>
                <w:ilvl w:val="0"/>
                <w:numId w:val="1"/>
              </w:numPr>
            </w:pPr>
            <w:r w:rsidRPr="009D3CC5">
              <w:rPr>
                <w:sz w:val="18"/>
              </w:rPr>
              <w:t xml:space="preserve">Sentado           </w:t>
            </w:r>
            <w:r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                                 3       </w:t>
            </w:r>
          </w:p>
          <w:p w:rsidR="001769E6" w:rsidRPr="009D3CC5" w:rsidRDefault="00545561" w:rsidP="009D3CC5">
            <w:pPr>
              <w:pStyle w:val="Prrafodelista"/>
              <w:numPr>
                <w:ilvl w:val="0"/>
                <w:numId w:val="1"/>
              </w:numPr>
            </w:pPr>
            <w:r w:rsidRPr="009D3CC5">
              <w:rPr>
                <w:sz w:val="18"/>
              </w:rPr>
              <w:t xml:space="preserve">Acostado         </w:t>
            </w:r>
            <w:r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                                 4</w:t>
            </w:r>
          </w:p>
        </w:tc>
        <w:tc>
          <w:tcPr>
            <w:tcW w:w="4076" w:type="dxa"/>
            <w:shd w:val="clear" w:color="auto" w:fill="auto"/>
          </w:tcPr>
          <w:p w:rsidR="00545561" w:rsidRPr="009D3CC5" w:rsidRDefault="009D36B2" w:rsidP="009D3CC5">
            <w:pPr>
              <w:spacing w:after="0" w:line="240" w:lineRule="auto"/>
            </w:pPr>
            <w:r w:rsidRPr="009D3CC5">
              <w:t>Categoría de riesgo especial</w:t>
            </w:r>
            <w:r w:rsidR="00545561" w:rsidRPr="009D3CC5">
              <w:t xml:space="preserve">     Puntuación</w:t>
            </w:r>
          </w:p>
          <w:p w:rsidR="009D36B2" w:rsidRPr="009D3CC5" w:rsidRDefault="009D36B2" w:rsidP="009D3CC5">
            <w:pPr>
              <w:spacing w:after="0" w:line="240" w:lineRule="auto"/>
              <w:rPr>
                <w:sz w:val="18"/>
              </w:rPr>
            </w:pPr>
            <w:r w:rsidRPr="009D3CC5">
              <w:rPr>
                <w:sz w:val="18"/>
              </w:rPr>
              <w:t xml:space="preserve">    Anticonceptivos orales</w:t>
            </w:r>
          </w:p>
          <w:p w:rsidR="00545561" w:rsidRPr="009D3CC5" w:rsidRDefault="009D36B2" w:rsidP="009D3CC5">
            <w:pPr>
              <w:pStyle w:val="Prrafodelista"/>
              <w:numPr>
                <w:ilvl w:val="0"/>
                <w:numId w:val="1"/>
              </w:numPr>
              <w:rPr>
                <w:sz w:val="18"/>
              </w:rPr>
            </w:pPr>
            <w:r w:rsidRPr="009D3CC5">
              <w:rPr>
                <w:sz w:val="18"/>
              </w:rPr>
              <w:t xml:space="preserve">20-35 años                  </w:t>
            </w:r>
            <w:r w:rsidR="00545561"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="00545561" w:rsidRPr="009D3CC5">
              <w:rPr>
                <w:sz w:val="18"/>
              </w:rPr>
              <w:t xml:space="preserve">            1</w:t>
            </w:r>
          </w:p>
          <w:p w:rsidR="00545561" w:rsidRPr="009D3CC5" w:rsidRDefault="009D36B2" w:rsidP="009D3CC5">
            <w:pPr>
              <w:pStyle w:val="Prrafodelista"/>
              <w:numPr>
                <w:ilvl w:val="0"/>
                <w:numId w:val="1"/>
              </w:numPr>
              <w:rPr>
                <w:sz w:val="18"/>
              </w:rPr>
            </w:pPr>
            <w:r w:rsidRPr="009D3CC5">
              <w:rPr>
                <w:sz w:val="18"/>
              </w:rPr>
              <w:t xml:space="preserve">+35 años                    </w:t>
            </w:r>
            <w:r w:rsidR="00545561" w:rsidRPr="009D3CC5">
              <w:rPr>
                <w:sz w:val="18"/>
              </w:rPr>
              <w:t xml:space="preserve"> </w:t>
            </w:r>
            <w:r w:rsidR="00545561"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="00545561" w:rsidRPr="009D3CC5">
              <w:rPr>
                <w:sz w:val="18"/>
              </w:rPr>
              <w:t xml:space="preserve">             2</w:t>
            </w:r>
          </w:p>
          <w:p w:rsidR="00545561" w:rsidRPr="009D3CC5" w:rsidRDefault="009D36B2" w:rsidP="009D3CC5">
            <w:pPr>
              <w:pStyle w:val="Prrafodelista"/>
              <w:numPr>
                <w:ilvl w:val="0"/>
                <w:numId w:val="1"/>
              </w:numPr>
            </w:pPr>
            <w:r w:rsidRPr="009D3CC5">
              <w:rPr>
                <w:sz w:val="18"/>
              </w:rPr>
              <w:t>Terapia sustitutiva</w:t>
            </w:r>
            <w:r w:rsidR="00545561" w:rsidRPr="009D3CC5">
              <w:rPr>
                <w:sz w:val="18"/>
              </w:rPr>
              <w:t xml:space="preserve">  </w:t>
            </w:r>
            <w:r w:rsidRPr="009D3CC5">
              <w:rPr>
                <w:sz w:val="18"/>
              </w:rPr>
              <w:t xml:space="preserve">  </w:t>
            </w:r>
            <w:r w:rsidR="00545561" w:rsidRPr="009D3CC5">
              <w:rPr>
                <w:sz w:val="18"/>
              </w:rPr>
              <w:t xml:space="preserve"> </w:t>
            </w:r>
            <w:r w:rsidR="00545561"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="00545561" w:rsidRPr="009D3CC5">
              <w:rPr>
                <w:sz w:val="18"/>
              </w:rPr>
              <w:t xml:space="preserve">           </w:t>
            </w:r>
            <w:r w:rsidRPr="009D3CC5">
              <w:rPr>
                <w:sz w:val="18"/>
              </w:rPr>
              <w:t xml:space="preserve"> 2</w:t>
            </w:r>
            <w:r w:rsidR="00545561" w:rsidRPr="009D3CC5">
              <w:rPr>
                <w:sz w:val="18"/>
              </w:rPr>
              <w:t xml:space="preserve">       </w:t>
            </w:r>
          </w:p>
          <w:p w:rsidR="009D36B2" w:rsidRPr="009D3CC5" w:rsidRDefault="009D36B2" w:rsidP="009D3CC5">
            <w:pPr>
              <w:pStyle w:val="Prrafodelista"/>
              <w:numPr>
                <w:ilvl w:val="0"/>
                <w:numId w:val="1"/>
              </w:numPr>
            </w:pPr>
            <w:r w:rsidRPr="009D3CC5">
              <w:rPr>
                <w:sz w:val="18"/>
              </w:rPr>
              <w:t>Embarazo/Puerperio</w:t>
            </w:r>
            <w:r w:rsidR="00545561" w:rsidRPr="009D3CC5">
              <w:rPr>
                <w:sz w:val="18"/>
              </w:rPr>
              <w:t xml:space="preserve"> </w:t>
            </w:r>
            <w:r w:rsidR="00545561"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="00545561" w:rsidRPr="009D3CC5">
              <w:rPr>
                <w:sz w:val="18"/>
              </w:rPr>
              <w:t xml:space="preserve">            </w:t>
            </w:r>
            <w:r w:rsidRPr="009D3CC5">
              <w:rPr>
                <w:sz w:val="18"/>
              </w:rPr>
              <w:t>3</w:t>
            </w:r>
          </w:p>
          <w:p w:rsidR="001769E6" w:rsidRPr="009D3CC5" w:rsidRDefault="009D36B2" w:rsidP="009D3CC5">
            <w:pPr>
              <w:pStyle w:val="Prrafodelista"/>
              <w:numPr>
                <w:ilvl w:val="0"/>
                <w:numId w:val="1"/>
              </w:numPr>
            </w:pPr>
            <w:r w:rsidRPr="009D3CC5">
              <w:rPr>
                <w:sz w:val="18"/>
              </w:rPr>
              <w:t>Trombofília</w:t>
            </w:r>
            <w:r w:rsidR="00545561" w:rsidRPr="009D3CC5">
              <w:rPr>
                <w:sz w:val="18"/>
              </w:rPr>
              <w:t xml:space="preserve"> </w:t>
            </w:r>
            <w:r w:rsidRPr="009D3CC5">
              <w:rPr>
                <w:sz w:val="18"/>
              </w:rPr>
              <w:t xml:space="preserve">                </w:t>
            </w:r>
            <w:r w:rsidR="00545561" w:rsidRPr="009D3CC5">
              <w:rPr>
                <w:sz w:val="18"/>
              </w:rPr>
              <w:t xml:space="preserve"> </w:t>
            </w:r>
            <w:r w:rsidR="00545561"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="00545561" w:rsidRPr="009D3CC5">
              <w:rPr>
                <w:sz w:val="18"/>
              </w:rPr>
              <w:t xml:space="preserve">     </w:t>
            </w:r>
            <w:r w:rsidR="007C65D9" w:rsidRPr="009D3CC5">
              <w:rPr>
                <w:sz w:val="18"/>
              </w:rPr>
              <w:t xml:space="preserve"> </w:t>
            </w:r>
            <w:r w:rsidR="00545561" w:rsidRPr="009D3CC5">
              <w:rPr>
                <w:sz w:val="18"/>
              </w:rPr>
              <w:t xml:space="preserve">     </w:t>
            </w:r>
            <w:r w:rsidRPr="009D3CC5">
              <w:rPr>
                <w:sz w:val="18"/>
              </w:rPr>
              <w:t xml:space="preserve"> 4</w:t>
            </w:r>
            <w:r w:rsidR="00545561" w:rsidRPr="009D3CC5">
              <w:t xml:space="preserve">  </w:t>
            </w:r>
          </w:p>
        </w:tc>
      </w:tr>
      <w:tr w:rsidR="001769E6" w:rsidRPr="009D3CC5" w:rsidTr="009D3CC5">
        <w:trPr>
          <w:trHeight w:val="2815"/>
        </w:trPr>
        <w:tc>
          <w:tcPr>
            <w:tcW w:w="4644" w:type="dxa"/>
            <w:shd w:val="clear" w:color="auto" w:fill="auto"/>
          </w:tcPr>
          <w:p w:rsidR="009D36B2" w:rsidRPr="009D3CC5" w:rsidRDefault="001B1378" w:rsidP="009D3CC5">
            <w:pPr>
              <w:spacing w:after="0" w:line="240" w:lineRule="auto"/>
            </w:pPr>
            <w:r w:rsidRPr="009D3CC5">
              <w:t>Cirugía Podológica</w:t>
            </w:r>
            <w:r w:rsidR="009D36B2" w:rsidRPr="009D3CC5">
              <w:t xml:space="preserve">                      </w:t>
            </w:r>
            <w:r w:rsidRPr="009D3CC5">
              <w:t xml:space="preserve">       </w:t>
            </w:r>
            <w:r w:rsidR="009D36B2" w:rsidRPr="009D3CC5">
              <w:t xml:space="preserve">  Puntuación</w:t>
            </w:r>
          </w:p>
          <w:p w:rsidR="009D36B2" w:rsidRPr="009D3CC5" w:rsidRDefault="009D36B2" w:rsidP="009D3CC5">
            <w:pPr>
              <w:spacing w:after="0" w:line="240" w:lineRule="auto"/>
            </w:pPr>
            <w:r w:rsidRPr="009D3CC5">
              <w:t xml:space="preserve">        </w:t>
            </w:r>
            <w:r w:rsidRPr="009D3CC5">
              <w:rPr>
                <w:sz w:val="18"/>
              </w:rPr>
              <w:t>Marcar solo un item</w:t>
            </w:r>
          </w:p>
          <w:p w:rsidR="009D36B2" w:rsidRPr="009D3CC5" w:rsidRDefault="001B1378" w:rsidP="009D3CC5">
            <w:pPr>
              <w:pStyle w:val="Prrafodelista"/>
              <w:numPr>
                <w:ilvl w:val="0"/>
                <w:numId w:val="1"/>
              </w:numPr>
              <w:rPr>
                <w:sz w:val="18"/>
              </w:rPr>
            </w:pPr>
            <w:r w:rsidRPr="009D3CC5">
              <w:rPr>
                <w:sz w:val="18"/>
              </w:rPr>
              <w:t xml:space="preserve">Procedimiento menor &lt;30 min     </w:t>
            </w:r>
            <w:r w:rsidR="009D36B2"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="009D36B2" w:rsidRPr="009D3CC5">
              <w:rPr>
                <w:sz w:val="18"/>
              </w:rPr>
              <w:t xml:space="preserve"> </w:t>
            </w:r>
            <w:r w:rsidRPr="009D3CC5">
              <w:rPr>
                <w:sz w:val="18"/>
              </w:rPr>
              <w:t xml:space="preserve"> </w:t>
            </w:r>
            <w:r w:rsidR="009A7DA8" w:rsidRPr="009D3CC5">
              <w:rPr>
                <w:sz w:val="18"/>
              </w:rPr>
              <w:t xml:space="preserve"> </w:t>
            </w:r>
            <w:r w:rsidRPr="009D3CC5">
              <w:rPr>
                <w:sz w:val="18"/>
              </w:rPr>
              <w:t xml:space="preserve">  1</w:t>
            </w:r>
          </w:p>
          <w:p w:rsidR="001B1378" w:rsidRPr="009D3CC5" w:rsidRDefault="001B1378" w:rsidP="009D3CC5">
            <w:pPr>
              <w:spacing w:after="0" w:line="240" w:lineRule="auto"/>
              <w:rPr>
                <w:sz w:val="18"/>
              </w:rPr>
            </w:pPr>
            <w:r w:rsidRPr="009D3CC5">
              <w:rPr>
                <w:sz w:val="18"/>
              </w:rPr>
              <w:t>Con torniquete supramaleolar</w:t>
            </w:r>
          </w:p>
          <w:p w:rsidR="009D36B2" w:rsidRPr="009D3CC5" w:rsidRDefault="001B1378" w:rsidP="009D3CC5">
            <w:pPr>
              <w:pStyle w:val="Prrafodelista"/>
              <w:numPr>
                <w:ilvl w:val="0"/>
                <w:numId w:val="1"/>
              </w:numPr>
              <w:rPr>
                <w:sz w:val="18"/>
              </w:rPr>
            </w:pPr>
            <w:r w:rsidRPr="009D3CC5">
              <w:rPr>
                <w:sz w:val="18"/>
              </w:rPr>
              <w:t>Procedimiento mediano 30 - 90</w:t>
            </w:r>
            <w:r w:rsidR="009D36B2" w:rsidRPr="009D3CC5">
              <w:rPr>
                <w:sz w:val="18"/>
              </w:rPr>
              <w:t xml:space="preserve">   </w:t>
            </w:r>
            <w:r w:rsidR="009D36B2"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="009A7DA8" w:rsidRPr="009D3CC5">
              <w:rPr>
                <w:sz w:val="18"/>
              </w:rPr>
              <w:t xml:space="preserve">      2</w:t>
            </w:r>
          </w:p>
          <w:p w:rsidR="009D36B2" w:rsidRPr="009D3CC5" w:rsidRDefault="001B1378" w:rsidP="009D3CC5">
            <w:pPr>
              <w:pStyle w:val="Prrafodelista"/>
              <w:numPr>
                <w:ilvl w:val="0"/>
                <w:numId w:val="1"/>
              </w:numPr>
              <w:rPr>
                <w:sz w:val="18"/>
              </w:rPr>
            </w:pPr>
            <w:r w:rsidRPr="009D3CC5">
              <w:rPr>
                <w:sz w:val="18"/>
              </w:rPr>
              <w:t>Procedimiento mayor    &gt;90min</w:t>
            </w:r>
            <w:r w:rsidR="009A7DA8" w:rsidRPr="009D3CC5">
              <w:rPr>
                <w:sz w:val="18"/>
              </w:rPr>
              <w:t xml:space="preserve"> </w:t>
            </w:r>
            <w:r w:rsidRPr="009D3CC5">
              <w:rPr>
                <w:sz w:val="18"/>
              </w:rPr>
              <w:t xml:space="preserve"> </w:t>
            </w:r>
            <w:r w:rsidR="009D36B2" w:rsidRPr="009D3CC5">
              <w:rPr>
                <w:sz w:val="18"/>
              </w:rPr>
              <w:t xml:space="preserve"> </w:t>
            </w:r>
            <w:r w:rsidR="009D36B2"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="009A7DA8" w:rsidRPr="009D3CC5">
              <w:rPr>
                <w:sz w:val="18"/>
              </w:rPr>
              <w:t xml:space="preserve">      3</w:t>
            </w:r>
          </w:p>
          <w:p w:rsidR="001B1378" w:rsidRPr="009D3CC5" w:rsidRDefault="001B1378" w:rsidP="009D3CC5">
            <w:pPr>
              <w:spacing w:after="0" w:line="240" w:lineRule="auto"/>
              <w:rPr>
                <w:sz w:val="18"/>
              </w:rPr>
            </w:pPr>
            <w:r w:rsidRPr="009D3CC5">
              <w:rPr>
                <w:sz w:val="18"/>
              </w:rPr>
              <w:t>Con tornique supragenicular</w:t>
            </w:r>
          </w:p>
          <w:p w:rsidR="001B1378" w:rsidRPr="009D3CC5" w:rsidRDefault="001B1378" w:rsidP="009D3CC5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D3CC5">
              <w:rPr>
                <w:sz w:val="18"/>
              </w:rPr>
              <w:t>Procedimientos muy relevantes</w:t>
            </w:r>
            <w:r w:rsidR="009A7DA8" w:rsidRPr="009D3CC5">
              <w:rPr>
                <w:sz w:val="18"/>
              </w:rPr>
              <w:t xml:space="preserve"> </w:t>
            </w:r>
            <w:r w:rsidR="009D36B2" w:rsidRPr="009D3CC5">
              <w:rPr>
                <w:sz w:val="18"/>
              </w:rPr>
              <w:t xml:space="preserve">  </w:t>
            </w:r>
            <w:r w:rsidR="009D36B2"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="009D36B2" w:rsidRPr="009D3CC5">
              <w:rPr>
                <w:sz w:val="18"/>
              </w:rPr>
              <w:t xml:space="preserve"> </w:t>
            </w:r>
            <w:r w:rsidR="009A7DA8" w:rsidRPr="009D3CC5">
              <w:rPr>
                <w:sz w:val="18"/>
              </w:rPr>
              <w:t xml:space="preserve">   </w:t>
            </w:r>
            <w:r w:rsidR="007C65D9" w:rsidRPr="009D3CC5">
              <w:rPr>
                <w:sz w:val="18"/>
              </w:rPr>
              <w:t xml:space="preserve"> </w:t>
            </w:r>
            <w:r w:rsidR="009A7DA8" w:rsidRPr="009D3CC5">
              <w:rPr>
                <w:sz w:val="18"/>
              </w:rPr>
              <w:t xml:space="preserve"> 4</w:t>
            </w:r>
            <w:r w:rsidR="009D36B2" w:rsidRPr="009D3CC5">
              <w:rPr>
                <w:sz w:val="18"/>
              </w:rPr>
              <w:t xml:space="preserve">                   </w:t>
            </w:r>
          </w:p>
          <w:p w:rsidR="001769E6" w:rsidRPr="009D3CC5" w:rsidRDefault="001769E6" w:rsidP="009D3CC5">
            <w:pPr>
              <w:spacing w:after="0" w:line="240" w:lineRule="auto"/>
            </w:pPr>
          </w:p>
        </w:tc>
        <w:tc>
          <w:tcPr>
            <w:tcW w:w="4076" w:type="dxa"/>
            <w:shd w:val="clear" w:color="auto" w:fill="auto"/>
          </w:tcPr>
          <w:p w:rsidR="001769E6" w:rsidRPr="009D3CC5" w:rsidRDefault="009A7DA8" w:rsidP="009D3CC5">
            <w:pPr>
              <w:spacing w:after="0" w:line="240" w:lineRule="auto"/>
            </w:pPr>
            <w:r w:rsidRPr="009D3CC5">
              <w:t>Enfermedades asociadas           Puntuación</w:t>
            </w:r>
          </w:p>
          <w:p w:rsidR="009A7DA8" w:rsidRPr="009D3CC5" w:rsidRDefault="009A7DA8" w:rsidP="009D3CC5">
            <w:pPr>
              <w:pStyle w:val="Prrafodelista"/>
              <w:numPr>
                <w:ilvl w:val="0"/>
                <w:numId w:val="2"/>
              </w:numPr>
              <w:ind w:left="459" w:hanging="283"/>
              <w:rPr>
                <w:sz w:val="18"/>
              </w:rPr>
            </w:pPr>
            <w:r w:rsidRPr="009D3CC5">
              <w:rPr>
                <w:sz w:val="18"/>
              </w:rPr>
              <w:t xml:space="preserve">Colitis Ulcerosa       </w:t>
            </w:r>
            <w:r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                  1</w:t>
            </w:r>
          </w:p>
          <w:p w:rsidR="009A7DA8" w:rsidRPr="009D3CC5" w:rsidRDefault="009A7DA8" w:rsidP="009D3CC5">
            <w:pPr>
              <w:pStyle w:val="Prrafodelista"/>
              <w:numPr>
                <w:ilvl w:val="0"/>
                <w:numId w:val="1"/>
              </w:numPr>
              <w:ind w:left="459" w:hanging="283"/>
              <w:rPr>
                <w:sz w:val="18"/>
              </w:rPr>
            </w:pPr>
            <w:r w:rsidRPr="009D3CC5">
              <w:rPr>
                <w:sz w:val="18"/>
              </w:rPr>
              <w:t xml:space="preserve">Policitemia               </w:t>
            </w:r>
            <w:r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                  2</w:t>
            </w:r>
          </w:p>
          <w:p w:rsidR="009A7DA8" w:rsidRPr="009D3CC5" w:rsidRDefault="009A7DA8" w:rsidP="009D3CC5">
            <w:pPr>
              <w:pStyle w:val="Prrafodelista"/>
              <w:numPr>
                <w:ilvl w:val="0"/>
                <w:numId w:val="1"/>
              </w:numPr>
              <w:ind w:left="459" w:hanging="283"/>
              <w:rPr>
                <w:sz w:val="18"/>
              </w:rPr>
            </w:pPr>
            <w:r w:rsidRPr="009D3CC5">
              <w:rPr>
                <w:sz w:val="18"/>
              </w:rPr>
              <w:t xml:space="preserve">Venas varicosas       </w:t>
            </w:r>
            <w:r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                  3</w:t>
            </w:r>
          </w:p>
          <w:p w:rsidR="009A7DA8" w:rsidRPr="009D3CC5" w:rsidRDefault="009A7DA8" w:rsidP="009D3CC5">
            <w:pPr>
              <w:pStyle w:val="Prrafodelista"/>
              <w:numPr>
                <w:ilvl w:val="0"/>
                <w:numId w:val="1"/>
              </w:numPr>
              <w:ind w:left="459" w:hanging="283"/>
            </w:pPr>
            <w:r w:rsidRPr="009D3CC5">
              <w:rPr>
                <w:sz w:val="18"/>
              </w:rPr>
              <w:t xml:space="preserve">Cardiopatía crónica </w:t>
            </w:r>
            <w:r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                  3       </w:t>
            </w:r>
          </w:p>
          <w:p w:rsidR="009A7DA8" w:rsidRPr="009D3CC5" w:rsidRDefault="009A7DA8" w:rsidP="009D3CC5">
            <w:pPr>
              <w:pStyle w:val="Prrafodelista"/>
              <w:numPr>
                <w:ilvl w:val="0"/>
                <w:numId w:val="1"/>
              </w:numPr>
              <w:ind w:left="459" w:hanging="283"/>
            </w:pPr>
            <w:r w:rsidRPr="009D3CC5">
              <w:rPr>
                <w:sz w:val="18"/>
              </w:rPr>
              <w:t xml:space="preserve">I.A de  miocardio     </w:t>
            </w:r>
            <w:r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                  4</w:t>
            </w:r>
          </w:p>
          <w:p w:rsidR="009A7DA8" w:rsidRPr="009D3CC5" w:rsidRDefault="009A7DA8" w:rsidP="009D3CC5">
            <w:pPr>
              <w:pStyle w:val="Prrafodelista"/>
              <w:numPr>
                <w:ilvl w:val="0"/>
                <w:numId w:val="1"/>
              </w:numPr>
              <w:ind w:left="459" w:hanging="283"/>
            </w:pPr>
            <w:r w:rsidRPr="009D3CC5">
              <w:rPr>
                <w:sz w:val="18"/>
              </w:rPr>
              <w:t xml:space="preserve">Cancer activo           </w:t>
            </w:r>
            <w:r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                  5</w:t>
            </w:r>
          </w:p>
          <w:p w:rsidR="009A7DA8" w:rsidRPr="009D3CC5" w:rsidRDefault="009A7DA8" w:rsidP="009D3CC5">
            <w:pPr>
              <w:pStyle w:val="Prrafodelista"/>
              <w:numPr>
                <w:ilvl w:val="0"/>
                <w:numId w:val="1"/>
              </w:numPr>
              <w:ind w:left="459" w:hanging="283"/>
            </w:pPr>
            <w:r w:rsidRPr="009D3CC5">
              <w:rPr>
                <w:sz w:val="18"/>
              </w:rPr>
              <w:t xml:space="preserve">Ictus                           </w:t>
            </w:r>
            <w:r w:rsidRPr="009D3CC5">
              <w:rPr>
                <w:rFonts w:ascii="MS Gothic" w:eastAsia="MS Gothic" w:hAnsi="MS Gothic" w:hint="eastAsia"/>
                <w:sz w:val="18"/>
              </w:rPr>
              <w:t>☐</w:t>
            </w:r>
            <w:r w:rsidRPr="009D3CC5">
              <w:rPr>
                <w:sz w:val="18"/>
              </w:rPr>
              <w:t xml:space="preserve">                       6</w:t>
            </w:r>
          </w:p>
          <w:p w:rsidR="009A7DA8" w:rsidRPr="009D3CC5" w:rsidRDefault="009A7DA8" w:rsidP="009D3CC5">
            <w:pPr>
              <w:pStyle w:val="Prrafodelista"/>
              <w:numPr>
                <w:ilvl w:val="0"/>
                <w:numId w:val="1"/>
              </w:numPr>
              <w:ind w:left="459" w:hanging="283"/>
            </w:pPr>
            <w:r w:rsidRPr="009D3CC5">
              <w:rPr>
                <w:sz w:val="18"/>
              </w:rPr>
              <w:t xml:space="preserve">TVP Prévia                </w:t>
            </w:r>
            <w:r w:rsidR="00BF1F9D" w:rsidRPr="009D3CC5">
              <w:rPr>
                <w:rFonts w:ascii="MS Gothic" w:eastAsia="MS Gothic" w:hAnsi="MS Gothic" w:hint="eastAsia"/>
                <w:sz w:val="18"/>
              </w:rPr>
              <w:t>☒</w:t>
            </w:r>
            <w:r w:rsidRPr="009D3CC5">
              <w:rPr>
                <w:sz w:val="18"/>
              </w:rPr>
              <w:t xml:space="preserve">                       7</w:t>
            </w:r>
          </w:p>
          <w:p w:rsidR="009A7DA8" w:rsidRPr="009D3CC5" w:rsidRDefault="009A7DA8" w:rsidP="009D3CC5">
            <w:pPr>
              <w:spacing w:after="0" w:line="240" w:lineRule="auto"/>
            </w:pPr>
            <w:r w:rsidRPr="009D3CC5">
              <w:t xml:space="preserve">  </w:t>
            </w:r>
          </w:p>
        </w:tc>
      </w:tr>
      <w:tr w:rsidR="001769E6" w:rsidRPr="009D3CC5" w:rsidTr="009D3CC5">
        <w:tc>
          <w:tcPr>
            <w:tcW w:w="4644" w:type="dxa"/>
            <w:shd w:val="clear" w:color="auto" w:fill="auto"/>
          </w:tcPr>
          <w:p w:rsidR="001769E6" w:rsidRPr="009D3CC5" w:rsidRDefault="00857D05" w:rsidP="009D3CC5">
            <w:pPr>
              <w:spacing w:after="0" w:line="240" w:lineRule="auto"/>
              <w:jc w:val="center"/>
            </w:pPr>
            <w:r w:rsidRPr="009D3CC5">
              <w:t>PROTOCOLO DE TRATAMIENTO</w:t>
            </w:r>
          </w:p>
          <w:p w:rsidR="00857D05" w:rsidRPr="009D3CC5" w:rsidRDefault="00A250B3" w:rsidP="009D3CC5">
            <w:pPr>
              <w:spacing w:after="0" w:line="240" w:lineRule="auto"/>
            </w:pPr>
            <w:r w:rsidRPr="009D3CC5">
              <w:t xml:space="preserve">     </w:t>
            </w:r>
            <w:r w:rsidR="00857D05" w:rsidRPr="009D3CC5">
              <w:t xml:space="preserve">Puntuación      </w:t>
            </w:r>
            <w:r w:rsidRPr="009D3CC5">
              <w:t xml:space="preserve">                   Categorí</w:t>
            </w:r>
            <w:r w:rsidR="00857D05" w:rsidRPr="009D3CC5">
              <w:t>a de Riesgo</w:t>
            </w:r>
          </w:p>
          <w:p w:rsidR="00857D05" w:rsidRPr="009D3CC5" w:rsidRDefault="00857D05" w:rsidP="009D3CC5">
            <w:pPr>
              <w:spacing w:after="0" w:line="240" w:lineRule="auto"/>
            </w:pPr>
            <w:r w:rsidRPr="009D3CC5">
              <w:t xml:space="preserve">       </w:t>
            </w:r>
            <w:r w:rsidR="00A250B3" w:rsidRPr="009D3CC5">
              <w:t xml:space="preserve"> </w:t>
            </w:r>
            <w:r w:rsidRPr="009D3CC5">
              <w:t xml:space="preserve"> </w:t>
            </w:r>
            <w:r w:rsidR="00A250B3" w:rsidRPr="009D3CC5">
              <w:t>&lt; = 10                                       Riesgo Bajo</w:t>
            </w:r>
          </w:p>
          <w:p w:rsidR="00A250B3" w:rsidRPr="009D3CC5" w:rsidRDefault="00A250B3" w:rsidP="009D3CC5">
            <w:pPr>
              <w:spacing w:after="0" w:line="240" w:lineRule="auto"/>
            </w:pPr>
            <w:r w:rsidRPr="009D3CC5">
              <w:t xml:space="preserve">         11-14                                 Riesgo Moderado</w:t>
            </w:r>
          </w:p>
          <w:p w:rsidR="00A250B3" w:rsidRPr="009D3CC5" w:rsidRDefault="00A250B3" w:rsidP="009D3CC5">
            <w:pPr>
              <w:spacing w:after="0" w:line="240" w:lineRule="auto"/>
            </w:pPr>
            <w:r w:rsidRPr="009D3CC5">
              <w:t xml:space="preserve">         15 = &gt;                                       Riesgo Alto</w:t>
            </w:r>
          </w:p>
        </w:tc>
        <w:tc>
          <w:tcPr>
            <w:tcW w:w="4076" w:type="dxa"/>
            <w:shd w:val="clear" w:color="auto" w:fill="auto"/>
          </w:tcPr>
          <w:p w:rsidR="001769E6" w:rsidRPr="009D3CC5" w:rsidRDefault="00A250B3" w:rsidP="009D3CC5">
            <w:pPr>
              <w:spacing w:after="0" w:line="240" w:lineRule="auto"/>
              <w:jc w:val="center"/>
            </w:pPr>
            <w:r w:rsidRPr="009D3CC5">
              <w:t>PROFILAXIS DE TVP</w:t>
            </w:r>
          </w:p>
          <w:p w:rsidR="00A250B3" w:rsidRPr="009D3CC5" w:rsidRDefault="00A250B3" w:rsidP="009D3CC5">
            <w:pPr>
              <w:spacing w:after="0" w:line="240" w:lineRule="auto"/>
              <w:jc w:val="both"/>
            </w:pPr>
            <w:r w:rsidRPr="009D3CC5">
              <w:rPr>
                <w:u w:val="single"/>
              </w:rPr>
              <w:t>Riesgo bajo</w:t>
            </w:r>
            <w:r w:rsidRPr="009D3CC5">
              <w:t>: Deambulación temprana + medias de compresión gradual.</w:t>
            </w:r>
          </w:p>
          <w:p w:rsidR="00A250B3" w:rsidRPr="009D3CC5" w:rsidRDefault="00A250B3" w:rsidP="009D3CC5">
            <w:pPr>
              <w:spacing w:after="0" w:line="240" w:lineRule="auto"/>
              <w:jc w:val="both"/>
            </w:pPr>
            <w:r w:rsidRPr="009D3CC5">
              <w:rPr>
                <w:u w:val="single"/>
              </w:rPr>
              <w:t>Riesgo Moderado</w:t>
            </w:r>
            <w:r w:rsidRPr="009D3CC5">
              <w:t>: HBPM + Medias de compresión gradual.</w:t>
            </w:r>
          </w:p>
          <w:p w:rsidR="00A250B3" w:rsidRPr="009D3CC5" w:rsidRDefault="00A250B3" w:rsidP="009D3CC5">
            <w:pPr>
              <w:spacing w:after="0" w:line="240" w:lineRule="auto"/>
              <w:jc w:val="both"/>
            </w:pPr>
            <w:r w:rsidRPr="009D3CC5">
              <w:rPr>
                <w:u w:val="single"/>
              </w:rPr>
              <w:t>Riesgo alto</w:t>
            </w:r>
            <w:r w:rsidRPr="009D3CC5">
              <w:t>: HBPM + Medias de compresión gradual + Presoterapia intermitente.</w:t>
            </w:r>
          </w:p>
        </w:tc>
      </w:tr>
      <w:tr w:rsidR="007C65D9" w:rsidRPr="009D3CC5" w:rsidTr="009D3CC5">
        <w:tc>
          <w:tcPr>
            <w:tcW w:w="8720" w:type="dxa"/>
            <w:gridSpan w:val="2"/>
            <w:shd w:val="clear" w:color="auto" w:fill="auto"/>
          </w:tcPr>
          <w:p w:rsidR="007C65D9" w:rsidRPr="009D3CC5" w:rsidRDefault="007C65D9" w:rsidP="009D3CC5">
            <w:pPr>
              <w:spacing w:after="0" w:line="240" w:lineRule="auto"/>
              <w:rPr>
                <w:b/>
              </w:rPr>
            </w:pPr>
            <w:r w:rsidRPr="009D3CC5">
              <w:rPr>
                <w:b/>
                <w:sz w:val="28"/>
              </w:rPr>
              <w:t xml:space="preserve">PUNTUACIÓN TOTAL DE RIESGO DE TVP </w:t>
            </w:r>
            <w:r w:rsidRPr="009D3CC5">
              <w:rPr>
                <w:rStyle w:val="Textodelmarcadordeposicin"/>
              </w:rPr>
              <w:t>Haga clic aquí para escribir texto.</w:t>
            </w:r>
          </w:p>
        </w:tc>
      </w:tr>
      <w:tr w:rsidR="00A250B3" w:rsidRPr="009D3CC5" w:rsidTr="009D3CC5">
        <w:tc>
          <w:tcPr>
            <w:tcW w:w="8720" w:type="dxa"/>
            <w:gridSpan w:val="2"/>
            <w:shd w:val="clear" w:color="auto" w:fill="auto"/>
          </w:tcPr>
          <w:p w:rsidR="00A250B3" w:rsidRPr="009D3CC5" w:rsidRDefault="00C44DB1" w:rsidP="009D3CC5">
            <w:pPr>
              <w:spacing w:after="0" w:line="240" w:lineRule="auto"/>
            </w:pPr>
            <w:r w:rsidRPr="009D3CC5">
              <w:lastRenderedPageBreak/>
              <w:t xml:space="preserve">HBPM </w:t>
            </w:r>
            <w:r w:rsidR="00A250B3" w:rsidRPr="009D3CC5">
              <w:t xml:space="preserve"> recomendadas para profilaxis según escala de riesgo:</w:t>
            </w:r>
          </w:p>
          <w:p w:rsidR="00A250B3" w:rsidRPr="009D3CC5" w:rsidRDefault="00A250B3" w:rsidP="009D3CC5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 w:rsidRPr="009D3CC5">
              <w:t>Riesgo Moderado:</w:t>
            </w:r>
          </w:p>
          <w:p w:rsidR="00A250B3" w:rsidRPr="009D3CC5" w:rsidRDefault="00E462D3" w:rsidP="009D3CC5">
            <w:pPr>
              <w:pStyle w:val="Prrafodelista"/>
              <w:numPr>
                <w:ilvl w:val="1"/>
                <w:numId w:val="3"/>
              </w:numPr>
              <w:spacing w:after="0" w:line="240" w:lineRule="auto"/>
            </w:pPr>
            <w:r w:rsidRPr="009D3CC5">
              <w:t>Enoxaparína        20 mgr s.c c / 24 horas.</w:t>
            </w:r>
          </w:p>
          <w:p w:rsidR="00E462D3" w:rsidRPr="009D3CC5" w:rsidRDefault="00E462D3" w:rsidP="009D3CC5">
            <w:pPr>
              <w:pStyle w:val="Prrafodelista"/>
              <w:numPr>
                <w:ilvl w:val="1"/>
                <w:numId w:val="3"/>
              </w:numPr>
              <w:spacing w:after="0" w:line="240" w:lineRule="auto"/>
            </w:pPr>
            <w:r w:rsidRPr="009D3CC5">
              <w:t>Dalteparina         2500U.I sc c / 24 horas.</w:t>
            </w:r>
          </w:p>
          <w:p w:rsidR="00E462D3" w:rsidRPr="009D3CC5" w:rsidRDefault="00E462D3" w:rsidP="009D3CC5">
            <w:pPr>
              <w:pStyle w:val="Prrafodelista"/>
              <w:numPr>
                <w:ilvl w:val="1"/>
                <w:numId w:val="3"/>
              </w:numPr>
              <w:spacing w:after="0" w:line="240" w:lineRule="auto"/>
            </w:pPr>
            <w:r w:rsidRPr="009D3CC5">
              <w:t xml:space="preserve">Nadroparina       7500U.I sc c/  24 horas. </w:t>
            </w:r>
          </w:p>
          <w:p w:rsidR="00A250B3" w:rsidRPr="009D3CC5" w:rsidRDefault="00A250B3" w:rsidP="009D3CC5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 w:rsidRPr="009D3CC5">
              <w:t>Riesgo Alto:</w:t>
            </w:r>
          </w:p>
          <w:p w:rsidR="00E462D3" w:rsidRPr="009D3CC5" w:rsidRDefault="00E462D3" w:rsidP="009D3CC5">
            <w:pPr>
              <w:pStyle w:val="Prrafodelista"/>
              <w:numPr>
                <w:ilvl w:val="1"/>
                <w:numId w:val="3"/>
              </w:numPr>
              <w:spacing w:after="0" w:line="240" w:lineRule="auto"/>
            </w:pPr>
            <w:r w:rsidRPr="009D3CC5">
              <w:t>Enoxaparína        40 mgr s.c c / 24 horas.</w:t>
            </w:r>
          </w:p>
          <w:p w:rsidR="00E462D3" w:rsidRPr="009D3CC5" w:rsidRDefault="00E462D3" w:rsidP="009D3CC5">
            <w:pPr>
              <w:pStyle w:val="Prrafodelista"/>
              <w:numPr>
                <w:ilvl w:val="1"/>
                <w:numId w:val="3"/>
              </w:numPr>
              <w:spacing w:after="0" w:line="240" w:lineRule="auto"/>
            </w:pPr>
            <w:r w:rsidRPr="009D3CC5">
              <w:t>Dalteparina         5000U.I sc c / 24 horas.</w:t>
            </w:r>
          </w:p>
          <w:p w:rsidR="00E462D3" w:rsidRPr="009D3CC5" w:rsidRDefault="00E462D3" w:rsidP="009D3CC5">
            <w:pPr>
              <w:pStyle w:val="Prrafodelista"/>
              <w:numPr>
                <w:ilvl w:val="1"/>
                <w:numId w:val="3"/>
              </w:numPr>
              <w:spacing w:after="0" w:line="240" w:lineRule="auto"/>
            </w:pPr>
            <w:r w:rsidRPr="009D3CC5">
              <w:t xml:space="preserve">Nadroparina       7500U.I sc c/  12 horas. </w:t>
            </w:r>
          </w:p>
          <w:p w:rsidR="00E462D3" w:rsidRPr="009D3CC5" w:rsidRDefault="00E462D3" w:rsidP="009D3CC5">
            <w:pPr>
              <w:pStyle w:val="Prrafodelista"/>
              <w:spacing w:after="0" w:line="240" w:lineRule="auto"/>
            </w:pPr>
          </w:p>
        </w:tc>
      </w:tr>
    </w:tbl>
    <w:p w:rsidR="00111975" w:rsidRPr="009D3CC5" w:rsidRDefault="00111975" w:rsidP="00793360">
      <w:pPr>
        <w:rPr>
          <w:rFonts w:cs="Calibri"/>
          <w:b/>
          <w:sz w:val="32"/>
          <w:u w:val="single"/>
        </w:rPr>
      </w:pPr>
    </w:p>
    <w:p w:rsidR="00D970AD" w:rsidRPr="009D3CC5" w:rsidRDefault="00D970AD" w:rsidP="00793360">
      <w:pPr>
        <w:rPr>
          <w:rFonts w:cs="Calibri"/>
          <w:b/>
          <w:sz w:val="32"/>
          <w:u w:val="single"/>
        </w:rPr>
      </w:pPr>
      <w:r w:rsidRPr="009D3CC5">
        <w:rPr>
          <w:rFonts w:cs="Calibri"/>
          <w:b/>
          <w:sz w:val="32"/>
          <w:u w:val="single"/>
        </w:rPr>
        <w:t>JUICIO CLÍNICO</w:t>
      </w:r>
      <w:r w:rsidR="00A74C34" w:rsidRPr="009D3CC5">
        <w:rPr>
          <w:rFonts w:cs="Calibri"/>
          <w:b/>
          <w:sz w:val="32"/>
          <w:u w:val="single"/>
        </w:rPr>
        <w:t xml:space="preserve"> Y OPCIONES TERAPÉUTICAS</w:t>
      </w:r>
    </w:p>
    <w:p w:rsidR="0076738B" w:rsidRPr="009D3CC5" w:rsidRDefault="0076738B" w:rsidP="00793360">
      <w:pPr>
        <w:rPr>
          <w:rFonts w:cs="Calibri"/>
          <w:b/>
          <w:sz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559"/>
      </w:tblGrid>
      <w:tr w:rsidR="0076738B" w:rsidRPr="009D3CC5" w:rsidTr="009D3CC5">
        <w:tc>
          <w:tcPr>
            <w:tcW w:w="3085" w:type="dxa"/>
            <w:shd w:val="clear" w:color="auto" w:fill="auto"/>
          </w:tcPr>
          <w:p w:rsidR="0076738B" w:rsidRPr="009D3CC5" w:rsidRDefault="0076738B" w:rsidP="009D3CC5">
            <w:pPr>
              <w:spacing w:after="0" w:line="240" w:lineRule="auto"/>
              <w:rPr>
                <w:rFonts w:cs="Calibri"/>
                <w:b/>
                <w:sz w:val="28"/>
              </w:rPr>
            </w:pPr>
            <w:r w:rsidRPr="009D3CC5">
              <w:rPr>
                <w:rFonts w:cs="Calibri"/>
                <w:b/>
                <w:sz w:val="28"/>
              </w:rPr>
              <w:t>Riesgo ASA</w:t>
            </w:r>
          </w:p>
        </w:tc>
        <w:tc>
          <w:tcPr>
            <w:tcW w:w="5559" w:type="dxa"/>
            <w:shd w:val="clear" w:color="auto" w:fill="auto"/>
          </w:tcPr>
          <w:p w:rsidR="0076738B" w:rsidRPr="009D3CC5" w:rsidRDefault="0076738B" w:rsidP="009D3CC5">
            <w:pPr>
              <w:spacing w:after="0" w:line="240" w:lineRule="auto"/>
              <w:rPr>
                <w:rStyle w:val="Estilo7"/>
              </w:rPr>
            </w:pP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D970AD" w:rsidRPr="009D3CC5" w:rsidTr="009D3CC5">
        <w:tc>
          <w:tcPr>
            <w:tcW w:w="3085" w:type="dxa"/>
            <w:shd w:val="clear" w:color="auto" w:fill="auto"/>
          </w:tcPr>
          <w:p w:rsidR="00D970AD" w:rsidRPr="009D3CC5" w:rsidRDefault="00D970AD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8"/>
              </w:rPr>
              <w:t>Diagnóstico Principal</w:t>
            </w:r>
          </w:p>
        </w:tc>
        <w:tc>
          <w:tcPr>
            <w:tcW w:w="5559" w:type="dxa"/>
            <w:shd w:val="clear" w:color="auto" w:fill="auto"/>
          </w:tcPr>
          <w:p w:rsidR="00D970AD" w:rsidRPr="009D3CC5" w:rsidRDefault="00D970AD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Diagnóstico Principal.</w:t>
            </w:r>
          </w:p>
        </w:tc>
      </w:tr>
      <w:tr w:rsidR="00D970AD" w:rsidRPr="009D3CC5" w:rsidTr="009D3CC5">
        <w:tc>
          <w:tcPr>
            <w:tcW w:w="3085" w:type="dxa"/>
            <w:shd w:val="clear" w:color="auto" w:fill="auto"/>
          </w:tcPr>
          <w:p w:rsidR="00D970AD" w:rsidRPr="009D3CC5" w:rsidRDefault="00D970AD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Otros hallazgos diagnósticos</w:t>
            </w:r>
          </w:p>
        </w:tc>
        <w:tc>
          <w:tcPr>
            <w:tcW w:w="5559" w:type="dxa"/>
            <w:shd w:val="clear" w:color="auto" w:fill="auto"/>
          </w:tcPr>
          <w:p w:rsidR="00D970AD" w:rsidRPr="009D3CC5" w:rsidRDefault="00A74C34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Style w:val="Textodelmarcadordeposicin"/>
              </w:rPr>
              <w:t>Enumerar otros hallazgos diagnósticos podológicos</w:t>
            </w:r>
          </w:p>
        </w:tc>
      </w:tr>
      <w:tr w:rsidR="00D970AD" w:rsidRPr="009D3CC5" w:rsidTr="009D3CC5">
        <w:tc>
          <w:tcPr>
            <w:tcW w:w="3085" w:type="dxa"/>
            <w:shd w:val="clear" w:color="auto" w:fill="auto"/>
          </w:tcPr>
          <w:p w:rsidR="00D970AD" w:rsidRPr="009D3CC5" w:rsidRDefault="00A74C34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>Opciones terapeúticas</w:t>
            </w:r>
          </w:p>
        </w:tc>
        <w:tc>
          <w:tcPr>
            <w:tcW w:w="5559" w:type="dxa"/>
            <w:shd w:val="clear" w:color="auto" w:fill="auto"/>
          </w:tcPr>
          <w:p w:rsidR="00D970AD" w:rsidRPr="009D3CC5" w:rsidRDefault="00A74C34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Style w:val="Textodelmarcadordeposicin"/>
              </w:rPr>
              <w:t>Enumerar tratamientos posibles, conservadores y quirúrgicos con sus caracteristicas.</w:t>
            </w:r>
          </w:p>
        </w:tc>
      </w:tr>
      <w:tr w:rsidR="00D970AD" w:rsidRPr="009D3CC5" w:rsidTr="009D3CC5">
        <w:tc>
          <w:tcPr>
            <w:tcW w:w="3085" w:type="dxa"/>
            <w:shd w:val="clear" w:color="auto" w:fill="auto"/>
          </w:tcPr>
          <w:p w:rsidR="00D970AD" w:rsidRPr="009D3CC5" w:rsidRDefault="00A74C34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8"/>
              </w:rPr>
              <w:t>Tratamiento</w:t>
            </w:r>
            <w:r w:rsidR="00915A4A" w:rsidRPr="009D3CC5">
              <w:rPr>
                <w:rFonts w:cs="Calibri"/>
                <w:b/>
                <w:sz w:val="28"/>
              </w:rPr>
              <w:t xml:space="preserve"> quirúrgico</w:t>
            </w:r>
            <w:r w:rsidRPr="009D3CC5">
              <w:rPr>
                <w:rFonts w:cs="Calibri"/>
                <w:b/>
                <w:sz w:val="28"/>
              </w:rPr>
              <w:t xml:space="preserve"> propuesto</w:t>
            </w:r>
          </w:p>
        </w:tc>
        <w:tc>
          <w:tcPr>
            <w:tcW w:w="5559" w:type="dxa"/>
            <w:shd w:val="clear" w:color="auto" w:fill="auto"/>
          </w:tcPr>
          <w:p w:rsidR="00D970AD" w:rsidRPr="009D3CC5" w:rsidRDefault="00A74C34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Style w:val="Textodelmarcadordeposicin"/>
              </w:rPr>
              <w:t>Describir nombre de la técnica elegida y descripción sucinta de la misma.</w:t>
            </w:r>
          </w:p>
        </w:tc>
      </w:tr>
    </w:tbl>
    <w:p w:rsidR="00D970AD" w:rsidRPr="009D3CC5" w:rsidRDefault="00D970AD" w:rsidP="00793360">
      <w:pPr>
        <w:rPr>
          <w:rFonts w:cs="Calibri"/>
          <w:sz w:val="24"/>
        </w:rPr>
      </w:pPr>
    </w:p>
    <w:p w:rsidR="007C65D9" w:rsidRPr="009D3CC5" w:rsidRDefault="007C65D9" w:rsidP="00793360">
      <w:pPr>
        <w:rPr>
          <w:rFonts w:cs="Calibri"/>
          <w:b/>
          <w:sz w:val="32"/>
          <w:u w:val="single"/>
        </w:rPr>
      </w:pPr>
      <w:r w:rsidRPr="009D3CC5">
        <w:rPr>
          <w:rFonts w:cs="Calibri"/>
          <w:b/>
          <w:sz w:val="32"/>
          <w:u w:val="single"/>
        </w:rPr>
        <w:t>TRATAMIENTO PREQUIRÚRGICO</w:t>
      </w:r>
      <w:r w:rsidR="00C44DB1" w:rsidRPr="009D3CC5">
        <w:rPr>
          <w:rFonts w:cs="Calibri"/>
          <w:b/>
          <w:sz w:val="32"/>
          <w:u w:val="single"/>
        </w:rPr>
        <w:t xml:space="preserve"> PRESCRITO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915A4A" w:rsidRPr="009D3CC5" w:rsidTr="009D3CC5">
        <w:tc>
          <w:tcPr>
            <w:tcW w:w="8644" w:type="dxa"/>
            <w:shd w:val="clear" w:color="auto" w:fill="auto"/>
          </w:tcPr>
          <w:p w:rsidR="00915A4A" w:rsidRPr="009D3CC5" w:rsidRDefault="00915A4A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Profilaxis antibiótica   </w:t>
            </w:r>
            <w:r w:rsidRPr="009D3CC5">
              <w:rPr>
                <w:rStyle w:val="Textodelmarcadordeposicin"/>
              </w:rPr>
              <w:t>Haga clic aquí para escribir texto.</w:t>
            </w:r>
          </w:p>
        </w:tc>
      </w:tr>
      <w:tr w:rsidR="00915A4A" w:rsidRPr="009D3CC5" w:rsidTr="009D3CC5">
        <w:tc>
          <w:tcPr>
            <w:tcW w:w="8644" w:type="dxa"/>
            <w:shd w:val="clear" w:color="auto" w:fill="auto"/>
          </w:tcPr>
          <w:p w:rsidR="00915A4A" w:rsidRPr="009D3CC5" w:rsidRDefault="00915A4A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Terapia sustitutiva ACO   </w:t>
            </w:r>
            <w:r w:rsidRPr="009D3CC5">
              <w:rPr>
                <w:rStyle w:val="Textodelmarcadordeposicin"/>
              </w:rPr>
              <w:t>Haga clic aquí para escribir texto.</w:t>
            </w:r>
          </w:p>
        </w:tc>
      </w:tr>
      <w:tr w:rsidR="00915A4A" w:rsidRPr="009D3CC5" w:rsidTr="009D3CC5">
        <w:tc>
          <w:tcPr>
            <w:tcW w:w="8644" w:type="dxa"/>
            <w:shd w:val="clear" w:color="auto" w:fill="auto"/>
          </w:tcPr>
          <w:p w:rsidR="00915A4A" w:rsidRPr="009D3CC5" w:rsidRDefault="00915A4A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Relajante Oral   </w:t>
            </w:r>
            <w:r w:rsidRPr="009D3CC5">
              <w:rPr>
                <w:rStyle w:val="Textodelmarcadordeposicin"/>
              </w:rPr>
              <w:t>Haga clic aquí para escribir texto.</w:t>
            </w:r>
          </w:p>
        </w:tc>
      </w:tr>
      <w:tr w:rsidR="00C44DB1" w:rsidRPr="009D3CC5" w:rsidTr="009D3CC5">
        <w:tc>
          <w:tcPr>
            <w:tcW w:w="8644" w:type="dxa"/>
            <w:shd w:val="clear" w:color="auto" w:fill="auto"/>
          </w:tcPr>
          <w:p w:rsidR="00C44DB1" w:rsidRPr="009D3CC5" w:rsidRDefault="00C44DB1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Terapia proxilaxis TVP   </w:t>
            </w:r>
            <w:r w:rsidRPr="009D3CC5">
              <w:rPr>
                <w:rStyle w:val="Textodelmarcadordeposicin"/>
              </w:rPr>
              <w:t>Haga clic aquí para escribir texto.</w:t>
            </w:r>
          </w:p>
        </w:tc>
      </w:tr>
      <w:tr w:rsidR="00915A4A" w:rsidRPr="009D3CC5" w:rsidTr="009D3CC5">
        <w:tc>
          <w:tcPr>
            <w:tcW w:w="8644" w:type="dxa"/>
            <w:shd w:val="clear" w:color="auto" w:fill="auto"/>
          </w:tcPr>
          <w:p w:rsidR="00915A4A" w:rsidRPr="009D3CC5" w:rsidRDefault="00915A4A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Otra medicación  </w:t>
            </w:r>
            <w:r w:rsidRPr="009D3CC5">
              <w:rPr>
                <w:rStyle w:val="Textodelmarcadordeposicin"/>
              </w:rPr>
              <w:t>Haga clic aquí para escribir texto.</w:t>
            </w:r>
          </w:p>
        </w:tc>
      </w:tr>
    </w:tbl>
    <w:p w:rsidR="007C65D9" w:rsidRPr="009D3CC5" w:rsidRDefault="007C65D9" w:rsidP="00793360">
      <w:pPr>
        <w:rPr>
          <w:rFonts w:cs="Calibri"/>
          <w:b/>
          <w:sz w:val="24"/>
        </w:rPr>
      </w:pPr>
    </w:p>
    <w:p w:rsidR="00F85162" w:rsidRPr="009D3CC5" w:rsidRDefault="00F85162" w:rsidP="00793360">
      <w:pPr>
        <w:rPr>
          <w:rFonts w:cs="Calibri"/>
          <w:b/>
          <w:sz w:val="24"/>
        </w:rPr>
      </w:pPr>
    </w:p>
    <w:p w:rsidR="00915A4A" w:rsidRPr="009D3CC5" w:rsidRDefault="00915A4A">
      <w:pPr>
        <w:rPr>
          <w:rFonts w:cs="Calibri"/>
          <w:b/>
          <w:sz w:val="24"/>
        </w:rPr>
      </w:pPr>
      <w:r w:rsidRPr="009D3CC5">
        <w:rPr>
          <w:rFonts w:cs="Calibri"/>
          <w:b/>
          <w:sz w:val="24"/>
        </w:rPr>
        <w:br w:type="page"/>
      </w:r>
    </w:p>
    <w:p w:rsidR="00915A4A" w:rsidRPr="009D3CC5" w:rsidRDefault="00915A4A" w:rsidP="00915A4A">
      <w:pPr>
        <w:jc w:val="center"/>
        <w:rPr>
          <w:rFonts w:cs="Calibri"/>
          <w:b/>
          <w:sz w:val="32"/>
          <w:u w:val="single"/>
        </w:rPr>
      </w:pPr>
      <w:r w:rsidRPr="009D3CC5">
        <w:rPr>
          <w:rFonts w:cs="Calibri"/>
          <w:b/>
          <w:sz w:val="32"/>
          <w:u w:val="single"/>
        </w:rPr>
        <w:t>PARTE QUIRÚRGICO</w:t>
      </w:r>
      <w:r w:rsidR="00B367F7" w:rsidRPr="009D3CC5">
        <w:rPr>
          <w:rFonts w:cs="Calibri"/>
          <w:b/>
          <w:sz w:val="32"/>
          <w:u w:val="single"/>
        </w:rPr>
        <w:t xml:space="preserve"> (Enfermeria/anestesia)</w:t>
      </w:r>
    </w:p>
    <w:p w:rsidR="00915A4A" w:rsidRPr="009D3CC5" w:rsidRDefault="00915A4A" w:rsidP="00915A4A">
      <w:pPr>
        <w:rPr>
          <w:rFonts w:cs="Calibri"/>
          <w:b/>
          <w:sz w:val="24"/>
        </w:rPr>
      </w:pPr>
      <w:r w:rsidRPr="009D3CC5">
        <w:rPr>
          <w:rFonts w:cs="Calibri"/>
          <w:b/>
          <w:sz w:val="24"/>
        </w:rPr>
        <w:t>Check list quirúrgico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"/>
        <w:gridCol w:w="875"/>
        <w:gridCol w:w="1193"/>
        <w:gridCol w:w="1418"/>
        <w:gridCol w:w="1417"/>
        <w:gridCol w:w="2942"/>
      </w:tblGrid>
      <w:tr w:rsidR="00881060" w:rsidRPr="009D3CC5" w:rsidTr="009D3CC5">
        <w:tc>
          <w:tcPr>
            <w:tcW w:w="875" w:type="dxa"/>
            <w:shd w:val="clear" w:color="auto" w:fill="auto"/>
          </w:tcPr>
          <w:p w:rsidR="00881060" w:rsidRPr="009D3CC5" w:rsidRDefault="00881060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Fecha</w:t>
            </w:r>
          </w:p>
        </w:tc>
        <w:tc>
          <w:tcPr>
            <w:tcW w:w="875" w:type="dxa"/>
            <w:shd w:val="clear" w:color="auto" w:fill="auto"/>
          </w:tcPr>
          <w:p w:rsidR="00881060" w:rsidRPr="009D3CC5" w:rsidRDefault="00881060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Hora</w:t>
            </w:r>
          </w:p>
        </w:tc>
        <w:tc>
          <w:tcPr>
            <w:tcW w:w="6970" w:type="dxa"/>
            <w:gridSpan w:val="4"/>
            <w:shd w:val="clear" w:color="auto" w:fill="92D050"/>
            <w:vAlign w:val="center"/>
          </w:tcPr>
          <w:p w:rsidR="00881060" w:rsidRPr="009D3CC5" w:rsidRDefault="00881060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Control de constantes en gabinete prequirúrgico</w:t>
            </w:r>
          </w:p>
        </w:tc>
      </w:tr>
      <w:tr w:rsidR="00881060" w:rsidRPr="009D3CC5" w:rsidTr="009D3CC5">
        <w:tc>
          <w:tcPr>
            <w:tcW w:w="875" w:type="dxa"/>
            <w:vMerge w:val="restart"/>
            <w:shd w:val="clear" w:color="auto" w:fill="auto"/>
            <w:vAlign w:val="center"/>
          </w:tcPr>
          <w:p w:rsidR="00881060" w:rsidRPr="009D3CC5" w:rsidRDefault="00881060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 xml:space="preserve"> Fecha.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881060" w:rsidRPr="009D3CC5" w:rsidRDefault="00881060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Hora.</w:t>
            </w:r>
          </w:p>
        </w:tc>
        <w:tc>
          <w:tcPr>
            <w:tcW w:w="1193" w:type="dxa"/>
            <w:shd w:val="clear" w:color="auto" w:fill="auto"/>
          </w:tcPr>
          <w:p w:rsidR="00881060" w:rsidRPr="009D3CC5" w:rsidRDefault="00881060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T.A</w:t>
            </w:r>
          </w:p>
        </w:tc>
        <w:tc>
          <w:tcPr>
            <w:tcW w:w="1418" w:type="dxa"/>
            <w:shd w:val="clear" w:color="auto" w:fill="auto"/>
          </w:tcPr>
          <w:p w:rsidR="00881060" w:rsidRPr="009D3CC5" w:rsidRDefault="00881060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SAT. O</w:t>
            </w:r>
            <w:r w:rsidRPr="009D3CC5">
              <w:rPr>
                <w:rFonts w:cs="Calibri"/>
                <w:b/>
                <w:sz w:val="24"/>
                <w:vertAlign w:val="subscript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81060" w:rsidRPr="009D3CC5" w:rsidRDefault="00881060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Pulso</w:t>
            </w:r>
          </w:p>
        </w:tc>
        <w:tc>
          <w:tcPr>
            <w:tcW w:w="2942" w:type="dxa"/>
            <w:shd w:val="clear" w:color="auto" w:fill="auto"/>
          </w:tcPr>
          <w:p w:rsidR="00881060" w:rsidRPr="009D3CC5" w:rsidRDefault="00881060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Glucemia (si precisa)</w:t>
            </w:r>
          </w:p>
        </w:tc>
      </w:tr>
      <w:tr w:rsidR="00881060" w:rsidRPr="009D3CC5" w:rsidTr="009D3CC5">
        <w:tc>
          <w:tcPr>
            <w:tcW w:w="875" w:type="dxa"/>
            <w:vMerge/>
            <w:shd w:val="clear" w:color="auto" w:fill="auto"/>
          </w:tcPr>
          <w:p w:rsidR="00881060" w:rsidRPr="009D3CC5" w:rsidRDefault="00881060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881060" w:rsidRPr="009D3CC5" w:rsidRDefault="00881060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881060" w:rsidRPr="009D3CC5" w:rsidRDefault="00881060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T.A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060" w:rsidRPr="009D3CC5" w:rsidRDefault="00881060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Oximet.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1060" w:rsidRPr="009D3CC5" w:rsidRDefault="00881060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Pulso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81060" w:rsidRPr="009D3CC5" w:rsidRDefault="00881060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Glucemia</w:t>
            </w:r>
          </w:p>
        </w:tc>
      </w:tr>
    </w:tbl>
    <w:p w:rsidR="00915A4A" w:rsidRPr="009D3CC5" w:rsidRDefault="00915A4A" w:rsidP="00915A4A">
      <w:pPr>
        <w:rPr>
          <w:rFonts w:cs="Calibri"/>
          <w:b/>
          <w:sz w:val="24"/>
        </w:rPr>
      </w:pPr>
    </w:p>
    <w:p w:rsidR="00881060" w:rsidRPr="009D3CC5" w:rsidRDefault="00881060" w:rsidP="00915A4A">
      <w:pPr>
        <w:rPr>
          <w:rFonts w:cs="Calibri"/>
          <w:b/>
          <w:sz w:val="24"/>
        </w:rPr>
      </w:pPr>
      <w:r w:rsidRPr="009D3CC5">
        <w:rPr>
          <w:rFonts w:cs="Calibri"/>
          <w:b/>
          <w:sz w:val="24"/>
        </w:rPr>
        <w:t>Control de caducidades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1"/>
        <w:gridCol w:w="2342"/>
        <w:gridCol w:w="1980"/>
        <w:gridCol w:w="2161"/>
      </w:tblGrid>
      <w:tr w:rsidR="00881060" w:rsidRPr="009D3CC5" w:rsidTr="009D3CC5">
        <w:tc>
          <w:tcPr>
            <w:tcW w:w="2161" w:type="dxa"/>
            <w:shd w:val="clear" w:color="auto" w:fill="92D050"/>
          </w:tcPr>
          <w:p w:rsidR="00881060" w:rsidRPr="009D3CC5" w:rsidRDefault="00C44DB1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Fármacos</w:t>
            </w:r>
          </w:p>
        </w:tc>
        <w:tc>
          <w:tcPr>
            <w:tcW w:w="2342" w:type="dxa"/>
            <w:shd w:val="clear" w:color="auto" w:fill="92D050"/>
          </w:tcPr>
          <w:p w:rsidR="00881060" w:rsidRPr="009D3CC5" w:rsidRDefault="00C44DB1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Instrumental</w:t>
            </w:r>
          </w:p>
        </w:tc>
        <w:tc>
          <w:tcPr>
            <w:tcW w:w="1980" w:type="dxa"/>
            <w:shd w:val="clear" w:color="auto" w:fill="92D050"/>
          </w:tcPr>
          <w:p w:rsidR="00881060" w:rsidRPr="009D3CC5" w:rsidRDefault="00C44DB1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Fungibles</w:t>
            </w:r>
          </w:p>
        </w:tc>
        <w:tc>
          <w:tcPr>
            <w:tcW w:w="2161" w:type="dxa"/>
            <w:shd w:val="clear" w:color="auto" w:fill="92D050"/>
          </w:tcPr>
          <w:p w:rsidR="00881060" w:rsidRPr="009D3CC5" w:rsidRDefault="00C44DB1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Lencería</w:t>
            </w:r>
          </w:p>
        </w:tc>
      </w:tr>
      <w:tr w:rsidR="00881060" w:rsidRPr="009D3CC5" w:rsidTr="009D3CC5">
        <w:tc>
          <w:tcPr>
            <w:tcW w:w="2161" w:type="dxa"/>
            <w:shd w:val="clear" w:color="auto" w:fill="auto"/>
          </w:tcPr>
          <w:p w:rsidR="00881060" w:rsidRPr="009D3CC5" w:rsidRDefault="00C44DB1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 xml:space="preserve">Anestésicos         </w:t>
            </w:r>
            <w:r w:rsidRPr="009D3CC5">
              <w:rPr>
                <w:rFonts w:ascii="MS Gothic" w:eastAsia="MS Gothic" w:hAnsi="MS Gothic" w:cs="Calibri" w:hint="eastAsia"/>
                <w:sz w:val="24"/>
              </w:rPr>
              <w:t>☐</w:t>
            </w:r>
          </w:p>
        </w:tc>
        <w:tc>
          <w:tcPr>
            <w:tcW w:w="2342" w:type="dxa"/>
            <w:shd w:val="clear" w:color="auto" w:fill="auto"/>
          </w:tcPr>
          <w:p w:rsidR="00881060" w:rsidRPr="009D3CC5" w:rsidRDefault="00C44DB1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 xml:space="preserve">Instrumental        </w:t>
            </w:r>
            <w:r w:rsidRPr="009D3CC5">
              <w:rPr>
                <w:rFonts w:ascii="MS Gothic" w:eastAsia="MS Gothic" w:hAnsi="MS Gothic" w:cs="Calibri" w:hint="eastAsia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:rsidR="00881060" w:rsidRPr="009D3CC5" w:rsidRDefault="00C44DB1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 xml:space="preserve">Gasas                 </w:t>
            </w:r>
            <w:r w:rsidRPr="009D3CC5">
              <w:rPr>
                <w:rFonts w:ascii="MS Gothic" w:eastAsia="MS Gothic" w:hAnsi="MS Gothic" w:cs="Calibri" w:hint="eastAsia"/>
                <w:sz w:val="24"/>
              </w:rPr>
              <w:t>☐</w:t>
            </w:r>
          </w:p>
        </w:tc>
        <w:tc>
          <w:tcPr>
            <w:tcW w:w="2161" w:type="dxa"/>
            <w:shd w:val="clear" w:color="auto" w:fill="auto"/>
          </w:tcPr>
          <w:p w:rsidR="00881060" w:rsidRPr="009D3CC5" w:rsidRDefault="00C44DB1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 xml:space="preserve">Batas                  </w:t>
            </w:r>
            <w:r w:rsidRPr="009D3CC5">
              <w:rPr>
                <w:rFonts w:ascii="MS Gothic" w:eastAsia="MS Gothic" w:hAnsi="MS Gothic" w:cs="Calibri" w:hint="eastAsia"/>
                <w:sz w:val="24"/>
              </w:rPr>
              <w:t>☐</w:t>
            </w:r>
          </w:p>
        </w:tc>
      </w:tr>
      <w:tr w:rsidR="00881060" w:rsidRPr="009D3CC5" w:rsidTr="009D3CC5">
        <w:tc>
          <w:tcPr>
            <w:tcW w:w="2161" w:type="dxa"/>
            <w:shd w:val="clear" w:color="auto" w:fill="auto"/>
          </w:tcPr>
          <w:p w:rsidR="00881060" w:rsidRPr="009D3CC5" w:rsidRDefault="00C44DB1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 xml:space="preserve">Fluidoterapia      </w:t>
            </w:r>
            <w:r w:rsidRPr="009D3CC5">
              <w:rPr>
                <w:rFonts w:ascii="MS Gothic" w:eastAsia="MS Gothic" w:hAnsi="MS Gothic" w:cs="Calibri" w:hint="eastAsia"/>
                <w:sz w:val="24"/>
              </w:rPr>
              <w:t>☐</w:t>
            </w:r>
          </w:p>
        </w:tc>
        <w:tc>
          <w:tcPr>
            <w:tcW w:w="2342" w:type="dxa"/>
            <w:shd w:val="clear" w:color="auto" w:fill="auto"/>
          </w:tcPr>
          <w:p w:rsidR="00881060" w:rsidRPr="009D3CC5" w:rsidRDefault="00C44DB1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 xml:space="preserve">Anillo isquemia    </w:t>
            </w:r>
            <w:r w:rsidRPr="009D3CC5">
              <w:rPr>
                <w:rFonts w:ascii="MS Gothic" w:eastAsia="MS Gothic" w:hAnsi="MS Gothic" w:cs="Calibri" w:hint="eastAsia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:rsidR="00881060" w:rsidRPr="009D3CC5" w:rsidRDefault="00C44DB1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 xml:space="preserve">Jeringas             </w:t>
            </w:r>
            <w:r w:rsidRPr="009D3CC5">
              <w:rPr>
                <w:rFonts w:ascii="MS Gothic" w:eastAsia="MS Gothic" w:hAnsi="MS Gothic" w:cs="Calibri" w:hint="eastAsia"/>
                <w:sz w:val="24"/>
              </w:rPr>
              <w:t>☐</w:t>
            </w:r>
          </w:p>
        </w:tc>
        <w:tc>
          <w:tcPr>
            <w:tcW w:w="2161" w:type="dxa"/>
            <w:shd w:val="clear" w:color="auto" w:fill="auto"/>
          </w:tcPr>
          <w:p w:rsidR="00881060" w:rsidRPr="009D3CC5" w:rsidRDefault="00C44DB1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 xml:space="preserve">Guantes             </w:t>
            </w:r>
            <w:r w:rsidRPr="009D3CC5">
              <w:rPr>
                <w:rFonts w:ascii="MS Gothic" w:eastAsia="MS Gothic" w:hAnsi="MS Gothic" w:cs="Calibri" w:hint="eastAsia"/>
                <w:sz w:val="24"/>
              </w:rPr>
              <w:t>☐</w:t>
            </w:r>
          </w:p>
        </w:tc>
      </w:tr>
      <w:tr w:rsidR="00881060" w:rsidRPr="009D3CC5" w:rsidTr="009D3CC5">
        <w:tc>
          <w:tcPr>
            <w:tcW w:w="2161" w:type="dxa"/>
            <w:shd w:val="clear" w:color="auto" w:fill="auto"/>
          </w:tcPr>
          <w:p w:rsidR="00881060" w:rsidRPr="009D3CC5" w:rsidRDefault="00C44DB1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 xml:space="preserve">Antibiótico          </w:t>
            </w:r>
            <w:r w:rsidRPr="009D3CC5">
              <w:rPr>
                <w:rFonts w:ascii="MS Gothic" w:eastAsia="MS Gothic" w:hAnsi="MS Gothic" w:cs="Calibri" w:hint="eastAsia"/>
                <w:sz w:val="24"/>
              </w:rPr>
              <w:t>☐</w:t>
            </w:r>
            <w:r w:rsidRPr="009D3CC5">
              <w:rPr>
                <w:rFonts w:cs="Calibri"/>
                <w:sz w:val="24"/>
              </w:rPr>
              <w:t xml:space="preserve"> </w:t>
            </w:r>
          </w:p>
        </w:tc>
        <w:tc>
          <w:tcPr>
            <w:tcW w:w="2342" w:type="dxa"/>
            <w:shd w:val="clear" w:color="auto" w:fill="auto"/>
          </w:tcPr>
          <w:p w:rsidR="00881060" w:rsidRPr="009D3CC5" w:rsidRDefault="00C44DB1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 xml:space="preserve">Cuenco                  </w:t>
            </w:r>
            <w:r w:rsidRPr="009D3CC5">
              <w:rPr>
                <w:rFonts w:ascii="MS Gothic" w:eastAsia="MS Gothic" w:hAnsi="MS Gothic" w:cs="Calibri" w:hint="eastAsia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:rsidR="00881060" w:rsidRPr="009D3CC5" w:rsidRDefault="00C44DB1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 xml:space="preserve">Agujas               </w:t>
            </w:r>
            <w:r w:rsidRPr="009D3CC5">
              <w:rPr>
                <w:rFonts w:ascii="MS Gothic" w:eastAsia="MS Gothic" w:hAnsi="MS Gothic" w:cs="Calibri" w:hint="eastAsia"/>
                <w:sz w:val="24"/>
              </w:rPr>
              <w:t>☐</w:t>
            </w:r>
          </w:p>
        </w:tc>
        <w:tc>
          <w:tcPr>
            <w:tcW w:w="2161" w:type="dxa"/>
            <w:shd w:val="clear" w:color="auto" w:fill="auto"/>
          </w:tcPr>
          <w:p w:rsidR="00881060" w:rsidRPr="009D3CC5" w:rsidRDefault="00881060" w:rsidP="009D3CC5">
            <w:pPr>
              <w:spacing w:after="0" w:line="240" w:lineRule="auto"/>
              <w:rPr>
                <w:rFonts w:cs="Calibri"/>
                <w:sz w:val="24"/>
              </w:rPr>
            </w:pPr>
          </w:p>
        </w:tc>
      </w:tr>
      <w:tr w:rsidR="00881060" w:rsidRPr="009D3CC5" w:rsidTr="009D3CC5">
        <w:tc>
          <w:tcPr>
            <w:tcW w:w="2161" w:type="dxa"/>
            <w:shd w:val="clear" w:color="auto" w:fill="auto"/>
          </w:tcPr>
          <w:p w:rsidR="00881060" w:rsidRPr="009D3CC5" w:rsidRDefault="00C44DB1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 xml:space="preserve">Relajantes           </w:t>
            </w:r>
            <w:r w:rsidRPr="009D3CC5">
              <w:rPr>
                <w:rFonts w:ascii="MS Gothic" w:eastAsia="MS Gothic" w:hAnsi="MS Gothic" w:cs="Calibri" w:hint="eastAsia"/>
                <w:sz w:val="24"/>
              </w:rPr>
              <w:t>☐</w:t>
            </w:r>
          </w:p>
        </w:tc>
        <w:tc>
          <w:tcPr>
            <w:tcW w:w="2342" w:type="dxa"/>
            <w:shd w:val="clear" w:color="auto" w:fill="auto"/>
          </w:tcPr>
          <w:p w:rsidR="00881060" w:rsidRPr="009D3CC5" w:rsidRDefault="00881060" w:rsidP="009D3CC5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881060" w:rsidRPr="009D3CC5" w:rsidRDefault="00C44DB1" w:rsidP="009D3CC5">
            <w:pPr>
              <w:spacing w:after="0" w:line="240" w:lineRule="auto"/>
              <w:rPr>
                <w:rFonts w:cs="Calibri"/>
                <w:sz w:val="24"/>
              </w:rPr>
            </w:pPr>
            <w:r w:rsidRPr="009D3CC5">
              <w:rPr>
                <w:rFonts w:cs="Calibri"/>
                <w:sz w:val="24"/>
              </w:rPr>
              <w:t xml:space="preserve">Paños                </w:t>
            </w:r>
            <w:r w:rsidRPr="009D3CC5">
              <w:rPr>
                <w:rFonts w:ascii="MS Gothic" w:eastAsia="MS Gothic" w:hAnsi="MS Gothic" w:cs="Calibri" w:hint="eastAsia"/>
                <w:sz w:val="24"/>
              </w:rPr>
              <w:t>☐</w:t>
            </w:r>
          </w:p>
        </w:tc>
        <w:tc>
          <w:tcPr>
            <w:tcW w:w="2161" w:type="dxa"/>
            <w:shd w:val="clear" w:color="auto" w:fill="auto"/>
          </w:tcPr>
          <w:p w:rsidR="00881060" w:rsidRPr="009D3CC5" w:rsidRDefault="00881060" w:rsidP="009D3CC5">
            <w:pPr>
              <w:spacing w:after="0" w:line="240" w:lineRule="auto"/>
              <w:rPr>
                <w:rFonts w:cs="Calibri"/>
                <w:sz w:val="24"/>
              </w:rPr>
            </w:pPr>
          </w:p>
        </w:tc>
      </w:tr>
    </w:tbl>
    <w:p w:rsidR="00F85162" w:rsidRPr="009D3CC5" w:rsidRDefault="00F85162" w:rsidP="00915A4A">
      <w:pPr>
        <w:rPr>
          <w:rFonts w:cs="Calibri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9"/>
        <w:gridCol w:w="1441"/>
        <w:gridCol w:w="1438"/>
        <w:gridCol w:w="1493"/>
        <w:gridCol w:w="1362"/>
        <w:gridCol w:w="1507"/>
      </w:tblGrid>
      <w:tr w:rsidR="0035614F" w:rsidRPr="009D3CC5" w:rsidTr="009D3CC5">
        <w:tc>
          <w:tcPr>
            <w:tcW w:w="1479" w:type="dxa"/>
            <w:shd w:val="clear" w:color="auto" w:fill="FFFF00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7241" w:type="dxa"/>
            <w:gridSpan w:val="5"/>
            <w:shd w:val="clear" w:color="auto" w:fill="FFFF00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Control de constantes durante la intervención</w:t>
            </w:r>
          </w:p>
        </w:tc>
      </w:tr>
      <w:tr w:rsidR="0035614F" w:rsidRPr="009D3CC5" w:rsidTr="009D3CC5">
        <w:tc>
          <w:tcPr>
            <w:tcW w:w="1479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Hora</w:t>
            </w:r>
          </w:p>
        </w:tc>
        <w:tc>
          <w:tcPr>
            <w:tcW w:w="1441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T.A</w:t>
            </w:r>
          </w:p>
        </w:tc>
        <w:tc>
          <w:tcPr>
            <w:tcW w:w="1438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Sat O</w:t>
            </w:r>
            <w:r w:rsidRPr="009D3CC5">
              <w:rPr>
                <w:rFonts w:cs="Calibri"/>
                <w:b/>
                <w:sz w:val="24"/>
                <w:vertAlign w:val="subscript"/>
              </w:rPr>
              <w:t>2</w:t>
            </w:r>
          </w:p>
        </w:tc>
        <w:tc>
          <w:tcPr>
            <w:tcW w:w="1493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Pulso</w:t>
            </w:r>
          </w:p>
        </w:tc>
        <w:tc>
          <w:tcPr>
            <w:tcW w:w="1362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Glucemia</w:t>
            </w:r>
          </w:p>
        </w:tc>
        <w:tc>
          <w:tcPr>
            <w:tcW w:w="1507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Ritmo</w:t>
            </w:r>
          </w:p>
        </w:tc>
      </w:tr>
      <w:tr w:rsidR="0035614F" w:rsidRPr="009D3CC5" w:rsidTr="009D3CC5">
        <w:tc>
          <w:tcPr>
            <w:tcW w:w="1479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Hora.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T.A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Oximet.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Pulso</w:t>
            </w:r>
          </w:p>
        </w:tc>
        <w:tc>
          <w:tcPr>
            <w:tcW w:w="1362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Glucemia</w:t>
            </w:r>
          </w:p>
        </w:tc>
        <w:tc>
          <w:tcPr>
            <w:tcW w:w="1507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35614F" w:rsidRPr="009D3CC5" w:rsidTr="009D3CC5">
        <w:tc>
          <w:tcPr>
            <w:tcW w:w="1479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Hora.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T.A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Oximet.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Pulso</w:t>
            </w:r>
          </w:p>
        </w:tc>
        <w:tc>
          <w:tcPr>
            <w:tcW w:w="1362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Glucemia</w:t>
            </w:r>
          </w:p>
        </w:tc>
        <w:tc>
          <w:tcPr>
            <w:tcW w:w="1507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35614F" w:rsidRPr="009D3CC5" w:rsidTr="009D3CC5">
        <w:tc>
          <w:tcPr>
            <w:tcW w:w="1479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Hora.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T.A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Oximet.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Pulso</w:t>
            </w:r>
          </w:p>
        </w:tc>
        <w:tc>
          <w:tcPr>
            <w:tcW w:w="1362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Glucemia</w:t>
            </w:r>
          </w:p>
        </w:tc>
        <w:tc>
          <w:tcPr>
            <w:tcW w:w="1507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35614F" w:rsidRPr="009D3CC5" w:rsidTr="009D3CC5">
        <w:tc>
          <w:tcPr>
            <w:tcW w:w="1479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Hora.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T.A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Oximet.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Pulso</w:t>
            </w:r>
          </w:p>
        </w:tc>
        <w:tc>
          <w:tcPr>
            <w:tcW w:w="1362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Glucemia</w:t>
            </w:r>
          </w:p>
        </w:tc>
        <w:tc>
          <w:tcPr>
            <w:tcW w:w="1507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35614F" w:rsidRPr="009D3CC5" w:rsidTr="009D3CC5">
        <w:tc>
          <w:tcPr>
            <w:tcW w:w="1479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Hora.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T.A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Oximet.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Pulso</w:t>
            </w:r>
          </w:p>
        </w:tc>
        <w:tc>
          <w:tcPr>
            <w:tcW w:w="1362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Glucemia</w:t>
            </w:r>
          </w:p>
        </w:tc>
        <w:tc>
          <w:tcPr>
            <w:tcW w:w="1507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35614F" w:rsidRPr="009D3CC5" w:rsidTr="009D3CC5">
        <w:tc>
          <w:tcPr>
            <w:tcW w:w="1479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Hora.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T.A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Oximet.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Pulso</w:t>
            </w:r>
          </w:p>
        </w:tc>
        <w:tc>
          <w:tcPr>
            <w:tcW w:w="1362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Glucemia</w:t>
            </w:r>
          </w:p>
        </w:tc>
        <w:tc>
          <w:tcPr>
            <w:tcW w:w="1507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35614F" w:rsidRPr="009D3CC5" w:rsidTr="009D3CC5">
        <w:tc>
          <w:tcPr>
            <w:tcW w:w="1479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Hora.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T.A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Oximet.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Pulso</w:t>
            </w:r>
          </w:p>
        </w:tc>
        <w:tc>
          <w:tcPr>
            <w:tcW w:w="1362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Glucemia</w:t>
            </w:r>
          </w:p>
        </w:tc>
        <w:tc>
          <w:tcPr>
            <w:tcW w:w="1507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35614F" w:rsidRPr="009D3CC5" w:rsidTr="009D3CC5">
        <w:tc>
          <w:tcPr>
            <w:tcW w:w="1479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Hora.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T.A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Oximet.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Pulso</w:t>
            </w:r>
          </w:p>
        </w:tc>
        <w:tc>
          <w:tcPr>
            <w:tcW w:w="1362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Glucemia</w:t>
            </w:r>
          </w:p>
        </w:tc>
        <w:tc>
          <w:tcPr>
            <w:tcW w:w="1507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35614F" w:rsidRPr="009D3CC5" w:rsidTr="009D3CC5">
        <w:tc>
          <w:tcPr>
            <w:tcW w:w="1479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Hora.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T.A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Oximet.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Pulso</w:t>
            </w:r>
          </w:p>
        </w:tc>
        <w:tc>
          <w:tcPr>
            <w:tcW w:w="1362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Glucemia</w:t>
            </w:r>
          </w:p>
        </w:tc>
        <w:tc>
          <w:tcPr>
            <w:tcW w:w="1507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35614F" w:rsidRPr="009D3CC5" w:rsidTr="009D3CC5">
        <w:tc>
          <w:tcPr>
            <w:tcW w:w="1479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Hora.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T.A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Oximet.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Pulso</w:t>
            </w:r>
          </w:p>
        </w:tc>
        <w:tc>
          <w:tcPr>
            <w:tcW w:w="1362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Glucemia</w:t>
            </w:r>
          </w:p>
        </w:tc>
        <w:tc>
          <w:tcPr>
            <w:tcW w:w="1507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35614F" w:rsidRPr="009D3CC5" w:rsidTr="009D3CC5">
        <w:tc>
          <w:tcPr>
            <w:tcW w:w="1479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Hora.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T.A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Oximet.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Pulso</w:t>
            </w:r>
          </w:p>
        </w:tc>
        <w:tc>
          <w:tcPr>
            <w:tcW w:w="1362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Glucemia</w:t>
            </w:r>
          </w:p>
        </w:tc>
        <w:tc>
          <w:tcPr>
            <w:tcW w:w="1507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35614F" w:rsidRPr="009D3CC5" w:rsidTr="009D3CC5">
        <w:tc>
          <w:tcPr>
            <w:tcW w:w="1479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Hora.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T.A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Oximet.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Pulso</w:t>
            </w:r>
          </w:p>
        </w:tc>
        <w:tc>
          <w:tcPr>
            <w:tcW w:w="1362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Glucemia</w:t>
            </w:r>
          </w:p>
        </w:tc>
        <w:tc>
          <w:tcPr>
            <w:tcW w:w="1507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35614F" w:rsidRPr="009D3CC5" w:rsidTr="009D3CC5">
        <w:tc>
          <w:tcPr>
            <w:tcW w:w="1479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Hora.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T.A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Oximet.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5614F" w:rsidRPr="009D3CC5" w:rsidRDefault="0035614F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Pulso</w:t>
            </w:r>
          </w:p>
        </w:tc>
        <w:tc>
          <w:tcPr>
            <w:tcW w:w="1362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Glucemia</w:t>
            </w:r>
          </w:p>
        </w:tc>
        <w:tc>
          <w:tcPr>
            <w:tcW w:w="1507" w:type="dxa"/>
            <w:shd w:val="clear" w:color="auto" w:fill="auto"/>
          </w:tcPr>
          <w:p w:rsidR="0035614F" w:rsidRPr="009D3CC5" w:rsidRDefault="0035614F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Elija un elemento.</w:t>
            </w:r>
          </w:p>
        </w:tc>
      </w:tr>
    </w:tbl>
    <w:p w:rsidR="00B367F7" w:rsidRPr="009D3CC5" w:rsidRDefault="00B367F7" w:rsidP="00B367F7">
      <w:pPr>
        <w:rPr>
          <w:rFonts w:cs="Calibri"/>
          <w:b/>
          <w:sz w:val="24"/>
        </w:rPr>
      </w:pPr>
    </w:p>
    <w:p w:rsidR="00B367F7" w:rsidRPr="009D3CC5" w:rsidRDefault="00B367F7" w:rsidP="00B367F7">
      <w:pPr>
        <w:jc w:val="center"/>
        <w:rPr>
          <w:rFonts w:cs="Calibri"/>
          <w:b/>
          <w:sz w:val="32"/>
          <w:u w:val="single"/>
        </w:rPr>
      </w:pPr>
      <w:r w:rsidRPr="009D3CC5">
        <w:rPr>
          <w:rFonts w:cs="Calibri"/>
          <w:b/>
          <w:sz w:val="32"/>
          <w:u w:val="single"/>
        </w:rPr>
        <w:lastRenderedPageBreak/>
        <w:t>PARTE QUIRÚRGICO (</w:t>
      </w:r>
      <w:r w:rsidR="00876FE5" w:rsidRPr="009D3CC5">
        <w:rPr>
          <w:rFonts w:cs="Calibri"/>
          <w:b/>
          <w:sz w:val="32"/>
          <w:u w:val="single"/>
        </w:rPr>
        <w:t>Técnica quirúrgica</w:t>
      </w:r>
      <w:r w:rsidRPr="009D3CC5">
        <w:rPr>
          <w:rFonts w:cs="Calibri"/>
          <w:b/>
          <w:sz w:val="32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708"/>
        <w:gridCol w:w="548"/>
        <w:gridCol w:w="2161"/>
      </w:tblGrid>
      <w:tr w:rsidR="00B367F7" w:rsidRPr="009D3CC5" w:rsidTr="009D3CC5">
        <w:tc>
          <w:tcPr>
            <w:tcW w:w="3227" w:type="dxa"/>
            <w:shd w:val="clear" w:color="auto" w:fill="auto"/>
          </w:tcPr>
          <w:p w:rsidR="00B367F7" w:rsidRPr="009D3CC5" w:rsidRDefault="00B367F7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Hora de comienzo </w:t>
            </w:r>
            <w:r w:rsidRPr="009D3CC5">
              <w:rPr>
                <w:rStyle w:val="Textodelmarcadordeposicin"/>
              </w:rPr>
              <w:t>Hora</w:t>
            </w:r>
          </w:p>
        </w:tc>
        <w:tc>
          <w:tcPr>
            <w:tcW w:w="2708" w:type="dxa"/>
            <w:shd w:val="clear" w:color="auto" w:fill="auto"/>
          </w:tcPr>
          <w:p w:rsidR="00B367F7" w:rsidRPr="009D3CC5" w:rsidRDefault="00B367F7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Hora de finalización </w:t>
            </w:r>
            <w:r w:rsidRPr="009D3CC5">
              <w:rPr>
                <w:rStyle w:val="Textodelmarcadordeposicin"/>
              </w:rPr>
              <w:t>Hora</w:t>
            </w:r>
          </w:p>
        </w:tc>
        <w:tc>
          <w:tcPr>
            <w:tcW w:w="2709" w:type="dxa"/>
            <w:gridSpan w:val="2"/>
            <w:shd w:val="clear" w:color="auto" w:fill="auto"/>
          </w:tcPr>
          <w:p w:rsidR="00B367F7" w:rsidRPr="009D3CC5" w:rsidRDefault="00B367F7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Total </w:t>
            </w:r>
            <w:r w:rsidRPr="009D3CC5">
              <w:rPr>
                <w:rStyle w:val="Textodelmarcadordeposicin"/>
              </w:rPr>
              <w:t>Tiempo</w:t>
            </w:r>
          </w:p>
        </w:tc>
      </w:tr>
      <w:tr w:rsidR="00B367F7" w:rsidRPr="009D3CC5" w:rsidTr="009D3CC5">
        <w:tc>
          <w:tcPr>
            <w:tcW w:w="6483" w:type="dxa"/>
            <w:gridSpan w:val="3"/>
            <w:shd w:val="clear" w:color="auto" w:fill="auto"/>
          </w:tcPr>
          <w:p w:rsidR="00B367F7" w:rsidRPr="009D3CC5" w:rsidRDefault="00B367F7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1</w:t>
            </w:r>
            <w:r w:rsidRPr="009D3CC5">
              <w:rPr>
                <w:rFonts w:cs="Calibri"/>
                <w:b/>
                <w:sz w:val="24"/>
                <w:vertAlign w:val="superscript"/>
              </w:rPr>
              <w:t>er</w:t>
            </w:r>
            <w:r w:rsidRPr="009D3CC5">
              <w:rPr>
                <w:rFonts w:cs="Calibri"/>
                <w:b/>
                <w:sz w:val="24"/>
              </w:rPr>
              <w:t xml:space="preserve"> Cirujano      </w:t>
            </w:r>
            <w:r w:rsidRPr="009D3CC5">
              <w:rPr>
                <w:rStyle w:val="Textodelmarcadordeposicin"/>
              </w:rPr>
              <w:t>Nombre y Apellidos.</w:t>
            </w:r>
          </w:p>
        </w:tc>
        <w:tc>
          <w:tcPr>
            <w:tcW w:w="2161" w:type="dxa"/>
            <w:shd w:val="clear" w:color="auto" w:fill="auto"/>
          </w:tcPr>
          <w:p w:rsidR="00B367F7" w:rsidRPr="009D3CC5" w:rsidRDefault="00B367F7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Col.</w:t>
            </w:r>
            <w:r w:rsidR="007933DD" w:rsidRPr="009D3CC5">
              <w:rPr>
                <w:rFonts w:cs="Calibri"/>
                <w:b/>
                <w:sz w:val="24"/>
              </w:rPr>
              <w:t xml:space="preserve">  </w:t>
            </w:r>
            <w:r w:rsidR="007933DD" w:rsidRPr="009D3CC5">
              <w:rPr>
                <w:rStyle w:val="Textodelmarcadordeposicin"/>
              </w:rPr>
              <w:t>Número.</w:t>
            </w:r>
          </w:p>
        </w:tc>
      </w:tr>
      <w:tr w:rsidR="00B367F7" w:rsidRPr="009D3CC5" w:rsidTr="009D3CC5">
        <w:tc>
          <w:tcPr>
            <w:tcW w:w="6483" w:type="dxa"/>
            <w:gridSpan w:val="3"/>
            <w:shd w:val="clear" w:color="auto" w:fill="auto"/>
          </w:tcPr>
          <w:p w:rsidR="00B367F7" w:rsidRPr="009D3CC5" w:rsidRDefault="00B367F7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2º Cirujano      </w:t>
            </w:r>
            <w:r w:rsidRPr="009D3CC5">
              <w:rPr>
                <w:rStyle w:val="Textodelmarcadordeposicin"/>
              </w:rPr>
              <w:t>Nombre y Apellidos.</w:t>
            </w:r>
          </w:p>
        </w:tc>
        <w:tc>
          <w:tcPr>
            <w:tcW w:w="2161" w:type="dxa"/>
            <w:shd w:val="clear" w:color="auto" w:fill="auto"/>
          </w:tcPr>
          <w:p w:rsidR="00B367F7" w:rsidRPr="009D3CC5" w:rsidRDefault="00B367F7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Col.</w:t>
            </w:r>
            <w:r w:rsidR="007933DD" w:rsidRPr="009D3CC5">
              <w:rPr>
                <w:rFonts w:cs="Calibri"/>
                <w:b/>
                <w:sz w:val="24"/>
              </w:rPr>
              <w:t xml:space="preserve"> </w:t>
            </w:r>
            <w:r w:rsidR="007933DD" w:rsidRPr="009D3CC5">
              <w:rPr>
                <w:rStyle w:val="Textodelmarcadordeposicin"/>
              </w:rPr>
              <w:t>Número.</w:t>
            </w:r>
          </w:p>
        </w:tc>
      </w:tr>
      <w:tr w:rsidR="00B367F7" w:rsidRPr="009D3CC5" w:rsidTr="009D3CC5">
        <w:tc>
          <w:tcPr>
            <w:tcW w:w="6483" w:type="dxa"/>
            <w:gridSpan w:val="3"/>
            <w:shd w:val="clear" w:color="auto" w:fill="auto"/>
          </w:tcPr>
          <w:p w:rsidR="00B367F7" w:rsidRPr="009D3CC5" w:rsidRDefault="00B367F7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Circulante         </w:t>
            </w:r>
            <w:r w:rsidRPr="009D3CC5">
              <w:rPr>
                <w:rStyle w:val="Textodelmarcadordeposicin"/>
              </w:rPr>
              <w:t>Nombre y Apellidos.</w:t>
            </w:r>
          </w:p>
        </w:tc>
        <w:tc>
          <w:tcPr>
            <w:tcW w:w="2161" w:type="dxa"/>
            <w:shd w:val="clear" w:color="auto" w:fill="auto"/>
          </w:tcPr>
          <w:p w:rsidR="00B367F7" w:rsidRPr="009D3CC5" w:rsidRDefault="00B367F7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Col.</w:t>
            </w:r>
            <w:r w:rsidR="007933DD" w:rsidRPr="009D3CC5">
              <w:rPr>
                <w:rFonts w:cs="Calibri"/>
                <w:b/>
                <w:sz w:val="24"/>
              </w:rPr>
              <w:t xml:space="preserve"> </w:t>
            </w:r>
            <w:r w:rsidR="007933DD" w:rsidRPr="009D3CC5">
              <w:rPr>
                <w:rStyle w:val="Textodelmarcadordeposicin"/>
              </w:rPr>
              <w:t>Número.</w:t>
            </w:r>
          </w:p>
        </w:tc>
      </w:tr>
      <w:tr w:rsidR="00B367F7" w:rsidRPr="009D3CC5" w:rsidTr="009D3CC5">
        <w:tc>
          <w:tcPr>
            <w:tcW w:w="6483" w:type="dxa"/>
            <w:gridSpan w:val="3"/>
            <w:shd w:val="clear" w:color="auto" w:fill="auto"/>
          </w:tcPr>
          <w:p w:rsidR="00B367F7" w:rsidRPr="009D3CC5" w:rsidRDefault="00B367F7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Control Ctes.    </w:t>
            </w:r>
            <w:r w:rsidRPr="009D3CC5">
              <w:rPr>
                <w:rStyle w:val="Textodelmarcadordeposicin"/>
              </w:rPr>
              <w:t>Nombre y Apellidos.</w:t>
            </w:r>
          </w:p>
        </w:tc>
        <w:tc>
          <w:tcPr>
            <w:tcW w:w="2161" w:type="dxa"/>
            <w:shd w:val="clear" w:color="auto" w:fill="auto"/>
          </w:tcPr>
          <w:p w:rsidR="00B367F7" w:rsidRPr="009D3CC5" w:rsidRDefault="00B367F7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Col.</w:t>
            </w:r>
            <w:r w:rsidR="007933DD" w:rsidRPr="009D3CC5">
              <w:rPr>
                <w:rFonts w:cs="Calibri"/>
                <w:b/>
                <w:sz w:val="24"/>
              </w:rPr>
              <w:t xml:space="preserve"> </w:t>
            </w:r>
            <w:r w:rsidR="007933DD" w:rsidRPr="009D3CC5">
              <w:rPr>
                <w:rStyle w:val="Textodelmarcadordeposicin"/>
              </w:rPr>
              <w:t>Número.</w:t>
            </w:r>
          </w:p>
        </w:tc>
      </w:tr>
    </w:tbl>
    <w:p w:rsidR="00F85162" w:rsidRPr="009D3CC5" w:rsidRDefault="00F85162" w:rsidP="00B367F7">
      <w:pPr>
        <w:rPr>
          <w:rFonts w:cs="Calibri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2"/>
        <w:gridCol w:w="4322"/>
      </w:tblGrid>
      <w:tr w:rsidR="007933DD" w:rsidRPr="009D3CC5" w:rsidTr="009D3CC5">
        <w:tc>
          <w:tcPr>
            <w:tcW w:w="8644" w:type="dxa"/>
            <w:gridSpan w:val="2"/>
            <w:shd w:val="clear" w:color="auto" w:fill="auto"/>
          </w:tcPr>
          <w:p w:rsidR="007933DD" w:rsidRPr="009D3CC5" w:rsidRDefault="007933DD" w:rsidP="009D3CC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Descripción de la técnica</w:t>
            </w:r>
          </w:p>
        </w:tc>
      </w:tr>
      <w:tr w:rsidR="007933DD" w:rsidRPr="009D3CC5" w:rsidTr="009D3CC5">
        <w:tc>
          <w:tcPr>
            <w:tcW w:w="4322" w:type="dxa"/>
            <w:shd w:val="clear" w:color="auto" w:fill="auto"/>
          </w:tcPr>
          <w:p w:rsidR="007933DD" w:rsidRPr="009D3CC5" w:rsidRDefault="007933DD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Pie Derecho</w:t>
            </w:r>
          </w:p>
        </w:tc>
        <w:tc>
          <w:tcPr>
            <w:tcW w:w="4322" w:type="dxa"/>
            <w:shd w:val="clear" w:color="auto" w:fill="auto"/>
          </w:tcPr>
          <w:p w:rsidR="007933DD" w:rsidRPr="009D3CC5" w:rsidRDefault="007933DD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Pie Izquierdo</w:t>
            </w:r>
          </w:p>
        </w:tc>
      </w:tr>
      <w:tr w:rsidR="007933DD" w:rsidRPr="009D3CC5" w:rsidTr="009D3CC5">
        <w:tc>
          <w:tcPr>
            <w:tcW w:w="4322" w:type="dxa"/>
            <w:shd w:val="clear" w:color="auto" w:fill="auto"/>
          </w:tcPr>
          <w:p w:rsidR="007933DD" w:rsidRPr="009D3CC5" w:rsidRDefault="007933DD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Descripción de la técnica desde la incisión hasta la sutura .</w:t>
            </w:r>
          </w:p>
        </w:tc>
        <w:tc>
          <w:tcPr>
            <w:tcW w:w="4322" w:type="dxa"/>
            <w:shd w:val="clear" w:color="auto" w:fill="auto"/>
          </w:tcPr>
          <w:p w:rsidR="007933DD" w:rsidRPr="009D3CC5" w:rsidRDefault="007933DD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Style w:val="Textodelmarcadordeposicin"/>
              </w:rPr>
              <w:t>Descripción de la técnica desde la incisión hasta la sutura .</w:t>
            </w:r>
          </w:p>
        </w:tc>
      </w:tr>
      <w:tr w:rsidR="007933DD" w:rsidRPr="009D3CC5" w:rsidTr="009D3CC5">
        <w:tc>
          <w:tcPr>
            <w:tcW w:w="4322" w:type="dxa"/>
            <w:shd w:val="clear" w:color="auto" w:fill="auto"/>
          </w:tcPr>
          <w:p w:rsidR="007933DD" w:rsidRPr="009D3CC5" w:rsidRDefault="00C76ACC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Isque</w:t>
            </w:r>
            <w:r w:rsidR="007933DD" w:rsidRPr="009D3CC5">
              <w:rPr>
                <w:rFonts w:cs="Calibri"/>
                <w:b/>
                <w:sz w:val="24"/>
              </w:rPr>
              <w:t xml:space="preserve">mia </w:t>
            </w:r>
            <w:r w:rsidR="007933DD" w:rsidRPr="009D3CC5">
              <w:rPr>
                <w:rStyle w:val="Textodelmarcadordeposicin"/>
              </w:rPr>
              <w:t>Elija un elemento.</w:t>
            </w:r>
          </w:p>
        </w:tc>
        <w:tc>
          <w:tcPr>
            <w:tcW w:w="4322" w:type="dxa"/>
            <w:shd w:val="clear" w:color="auto" w:fill="auto"/>
          </w:tcPr>
          <w:p w:rsidR="007933DD" w:rsidRPr="009D3CC5" w:rsidRDefault="00C76ACC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>Isque</w:t>
            </w:r>
            <w:r w:rsidR="007933DD" w:rsidRPr="009D3CC5">
              <w:rPr>
                <w:rFonts w:cs="Calibri"/>
                <w:b/>
                <w:sz w:val="24"/>
              </w:rPr>
              <w:t xml:space="preserve">mia </w:t>
            </w:r>
            <w:r w:rsidR="007933DD" w:rsidRPr="009D3CC5">
              <w:rPr>
                <w:rStyle w:val="Textodelmarcadordeposicin"/>
              </w:rPr>
              <w:t>Elija un elemento.</w:t>
            </w:r>
          </w:p>
        </w:tc>
      </w:tr>
      <w:tr w:rsidR="007933DD" w:rsidRPr="009D3CC5" w:rsidTr="009D3CC5">
        <w:tc>
          <w:tcPr>
            <w:tcW w:w="4322" w:type="dxa"/>
            <w:shd w:val="clear" w:color="auto" w:fill="auto"/>
          </w:tcPr>
          <w:p w:rsidR="007933DD" w:rsidRPr="009D3CC5" w:rsidRDefault="007933DD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Tiempo de Isquemia  </w:t>
            </w:r>
            <w:r w:rsidRPr="009D3CC5">
              <w:rPr>
                <w:rStyle w:val="Textodelmarcadordeposicin"/>
              </w:rPr>
              <w:t>Minutos.</w:t>
            </w:r>
          </w:p>
        </w:tc>
        <w:tc>
          <w:tcPr>
            <w:tcW w:w="4322" w:type="dxa"/>
            <w:shd w:val="clear" w:color="auto" w:fill="auto"/>
          </w:tcPr>
          <w:p w:rsidR="007933DD" w:rsidRPr="009D3CC5" w:rsidRDefault="007933DD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Tiempo de Isquemia  </w:t>
            </w:r>
            <w:r w:rsidRPr="009D3CC5">
              <w:rPr>
                <w:rStyle w:val="Textodelmarcadordeposicin"/>
              </w:rPr>
              <w:t>Minutos.</w:t>
            </w:r>
          </w:p>
        </w:tc>
      </w:tr>
      <w:tr w:rsidR="007933DD" w:rsidRPr="009D3CC5" w:rsidTr="009D3CC5">
        <w:tc>
          <w:tcPr>
            <w:tcW w:w="4322" w:type="dxa"/>
            <w:shd w:val="clear" w:color="auto" w:fill="auto"/>
          </w:tcPr>
          <w:p w:rsidR="007933DD" w:rsidRPr="009D3CC5" w:rsidRDefault="0096177C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Anestesia </w:t>
            </w:r>
            <w:r w:rsidRPr="009D3CC5">
              <w:rPr>
                <w:rStyle w:val="Textodelmarcadordeposicin"/>
              </w:rPr>
              <w:t>Elija un elemento.</w:t>
            </w:r>
          </w:p>
        </w:tc>
        <w:tc>
          <w:tcPr>
            <w:tcW w:w="4322" w:type="dxa"/>
            <w:shd w:val="clear" w:color="auto" w:fill="auto"/>
          </w:tcPr>
          <w:p w:rsidR="007933DD" w:rsidRPr="009D3CC5" w:rsidRDefault="0096177C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Anestesia </w:t>
            </w:r>
            <w:r w:rsidRPr="009D3CC5">
              <w:rPr>
                <w:rStyle w:val="Textodelmarcadordeposicin"/>
              </w:rPr>
              <w:t>Elija un elemento.</w:t>
            </w:r>
          </w:p>
        </w:tc>
      </w:tr>
      <w:tr w:rsidR="0096177C" w:rsidRPr="009D3CC5" w:rsidTr="009D3CC5">
        <w:tc>
          <w:tcPr>
            <w:tcW w:w="4322" w:type="dxa"/>
            <w:shd w:val="clear" w:color="auto" w:fill="auto"/>
          </w:tcPr>
          <w:p w:rsidR="0096177C" w:rsidRPr="009D3CC5" w:rsidRDefault="0096177C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Volumen Anestesia  </w:t>
            </w:r>
            <w:r w:rsidRPr="009D3CC5">
              <w:rPr>
                <w:rStyle w:val="Textodelmarcadordeposicin"/>
              </w:rPr>
              <w:t xml:space="preserve">En </w:t>
            </w:r>
            <w:r w:rsidR="00ED7B2E" w:rsidRPr="009D3CC5">
              <w:rPr>
                <w:rStyle w:val="Textodelmarcadordeposicin"/>
              </w:rPr>
              <w:t>centímetros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4322" w:type="dxa"/>
            <w:shd w:val="clear" w:color="auto" w:fill="auto"/>
          </w:tcPr>
          <w:p w:rsidR="0096177C" w:rsidRPr="009D3CC5" w:rsidRDefault="0096177C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Volumen Anestesia  </w:t>
            </w:r>
            <w:r w:rsidRPr="009D3CC5">
              <w:rPr>
                <w:rStyle w:val="Textodelmarcadordeposicin"/>
              </w:rPr>
              <w:t xml:space="preserve">En </w:t>
            </w:r>
            <w:r w:rsidR="00ED7B2E" w:rsidRPr="009D3CC5">
              <w:rPr>
                <w:rStyle w:val="Textodelmarcadordeposicin"/>
              </w:rPr>
              <w:t>centímetros</w:t>
            </w:r>
            <w:r w:rsidRPr="009D3CC5">
              <w:rPr>
                <w:rStyle w:val="Textodelmarcadordeposicin"/>
              </w:rPr>
              <w:t>.</w:t>
            </w:r>
          </w:p>
        </w:tc>
      </w:tr>
      <w:tr w:rsidR="00ED7B2E" w:rsidRPr="009D3CC5" w:rsidTr="009D3CC5">
        <w:tc>
          <w:tcPr>
            <w:tcW w:w="4322" w:type="dxa"/>
            <w:shd w:val="clear" w:color="auto" w:fill="auto"/>
          </w:tcPr>
          <w:p w:rsidR="00ED7B2E" w:rsidRPr="009D3CC5" w:rsidRDefault="00ED7B2E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Suturas  </w:t>
            </w:r>
            <w:r w:rsidRPr="009D3CC5">
              <w:rPr>
                <w:rStyle w:val="Textodelmarcadordeposicin"/>
              </w:rPr>
              <w:t>Elija un tipo</w:t>
            </w:r>
          </w:p>
        </w:tc>
        <w:tc>
          <w:tcPr>
            <w:tcW w:w="4322" w:type="dxa"/>
            <w:shd w:val="clear" w:color="auto" w:fill="auto"/>
          </w:tcPr>
          <w:p w:rsidR="00ED7B2E" w:rsidRPr="009D3CC5" w:rsidRDefault="00ED7B2E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Suturas  </w:t>
            </w:r>
            <w:r w:rsidRPr="009D3CC5">
              <w:rPr>
                <w:rStyle w:val="Textodelmarcadordeposicin"/>
              </w:rPr>
              <w:t>Elija un tipo.</w:t>
            </w:r>
          </w:p>
        </w:tc>
      </w:tr>
      <w:tr w:rsidR="00ED7B2E" w:rsidRPr="009D3CC5" w:rsidTr="009D3CC5">
        <w:tc>
          <w:tcPr>
            <w:tcW w:w="4322" w:type="dxa"/>
            <w:shd w:val="clear" w:color="auto" w:fill="auto"/>
          </w:tcPr>
          <w:p w:rsidR="00ED7B2E" w:rsidRPr="009D3CC5" w:rsidRDefault="00ED7B2E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Material de sutura </w:t>
            </w:r>
            <w:r w:rsidRPr="009D3CC5">
              <w:rPr>
                <w:rStyle w:val="Textodelmarcadordeposicin"/>
              </w:rPr>
              <w:t>Escriba el material de la sutura.</w:t>
            </w:r>
          </w:p>
        </w:tc>
        <w:tc>
          <w:tcPr>
            <w:tcW w:w="4322" w:type="dxa"/>
            <w:shd w:val="clear" w:color="auto" w:fill="auto"/>
          </w:tcPr>
          <w:p w:rsidR="00ED7B2E" w:rsidRPr="009D3CC5" w:rsidRDefault="00ED7B2E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Material de sutura </w:t>
            </w:r>
            <w:r w:rsidRPr="009D3CC5">
              <w:rPr>
                <w:rStyle w:val="Textodelmarcadordeposicin"/>
              </w:rPr>
              <w:t>Escriba el material de la sutura.</w:t>
            </w:r>
          </w:p>
        </w:tc>
      </w:tr>
      <w:tr w:rsidR="00876FE5" w:rsidRPr="009D3CC5" w:rsidTr="009D3CC5">
        <w:tc>
          <w:tcPr>
            <w:tcW w:w="4322" w:type="dxa"/>
            <w:shd w:val="clear" w:color="auto" w:fill="auto"/>
          </w:tcPr>
          <w:p w:rsidR="00876FE5" w:rsidRPr="009D3CC5" w:rsidRDefault="00876FE5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Fijación Interna </w:t>
            </w:r>
            <w:r w:rsidRPr="009D3CC5">
              <w:rPr>
                <w:rFonts w:ascii="MS Gothic" w:eastAsia="MS Gothic" w:hAnsi="MS Gothic" w:cs="Calibri" w:hint="eastAsia"/>
                <w:b/>
                <w:sz w:val="24"/>
              </w:rPr>
              <w:t>☐</w:t>
            </w:r>
          </w:p>
        </w:tc>
        <w:tc>
          <w:tcPr>
            <w:tcW w:w="4322" w:type="dxa"/>
            <w:shd w:val="clear" w:color="auto" w:fill="auto"/>
          </w:tcPr>
          <w:p w:rsidR="00876FE5" w:rsidRPr="009D3CC5" w:rsidRDefault="00876FE5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Fijación Interna </w:t>
            </w:r>
            <w:r w:rsidRPr="009D3CC5">
              <w:rPr>
                <w:rFonts w:ascii="MS Gothic" w:eastAsia="MS Gothic" w:hAnsi="MS Gothic" w:cs="Calibri" w:hint="eastAsia"/>
                <w:b/>
                <w:sz w:val="24"/>
              </w:rPr>
              <w:t>☐</w:t>
            </w:r>
          </w:p>
        </w:tc>
      </w:tr>
      <w:tr w:rsidR="00876FE5" w:rsidRPr="009D3CC5" w:rsidTr="009D3CC5">
        <w:tc>
          <w:tcPr>
            <w:tcW w:w="4322" w:type="dxa"/>
            <w:shd w:val="clear" w:color="auto" w:fill="auto"/>
          </w:tcPr>
          <w:p w:rsidR="00876FE5" w:rsidRPr="009D3CC5" w:rsidRDefault="00876FE5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Material de fijación  </w:t>
            </w:r>
            <w:r w:rsidRPr="009D3CC5">
              <w:rPr>
                <w:rStyle w:val="Textodelmarcadordeposicin"/>
              </w:rPr>
              <w:t>Elija un elemento.</w:t>
            </w:r>
          </w:p>
        </w:tc>
        <w:tc>
          <w:tcPr>
            <w:tcW w:w="4322" w:type="dxa"/>
            <w:shd w:val="clear" w:color="auto" w:fill="auto"/>
          </w:tcPr>
          <w:p w:rsidR="00876FE5" w:rsidRPr="009D3CC5" w:rsidRDefault="00876FE5" w:rsidP="009D3CC5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D3CC5">
              <w:rPr>
                <w:rFonts w:cs="Calibri"/>
                <w:b/>
                <w:sz w:val="24"/>
              </w:rPr>
              <w:t xml:space="preserve">Material de fijación  </w:t>
            </w:r>
            <w:r w:rsidRPr="009D3CC5">
              <w:rPr>
                <w:rStyle w:val="Textodelmarcadordeposicin"/>
              </w:rPr>
              <w:t>Elija un elemento.</w:t>
            </w:r>
          </w:p>
        </w:tc>
      </w:tr>
    </w:tbl>
    <w:p w:rsidR="007933DD" w:rsidRPr="009D3CC5" w:rsidRDefault="007933DD" w:rsidP="00B367F7">
      <w:pPr>
        <w:rPr>
          <w:rFonts w:cs="Calibri"/>
          <w:b/>
          <w:sz w:val="24"/>
        </w:rPr>
      </w:pPr>
    </w:p>
    <w:p w:rsidR="00111975" w:rsidRPr="009D3CC5" w:rsidRDefault="00111975">
      <w:pPr>
        <w:rPr>
          <w:rFonts w:cs="Calibri"/>
          <w:b/>
          <w:sz w:val="32"/>
          <w:u w:val="single"/>
        </w:rPr>
      </w:pPr>
      <w:r w:rsidRPr="009D3CC5">
        <w:rPr>
          <w:rFonts w:cs="Calibri"/>
          <w:b/>
          <w:sz w:val="32"/>
          <w:u w:val="single"/>
        </w:rPr>
        <w:br w:type="page"/>
      </w:r>
    </w:p>
    <w:p w:rsidR="00B367F7" w:rsidRPr="009D3CC5" w:rsidRDefault="00C76ACC" w:rsidP="00C76ACC">
      <w:pPr>
        <w:jc w:val="center"/>
        <w:rPr>
          <w:rFonts w:cs="Calibri"/>
          <w:b/>
          <w:sz w:val="32"/>
          <w:u w:val="single"/>
        </w:rPr>
      </w:pPr>
      <w:r w:rsidRPr="009D3CC5">
        <w:rPr>
          <w:rFonts w:cs="Calibri"/>
          <w:b/>
          <w:sz w:val="32"/>
          <w:u w:val="single"/>
        </w:rPr>
        <w:t>SEGUIMIENTO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118"/>
      </w:tblGrid>
      <w:tr w:rsidR="00C76ACC" w:rsidRPr="009D3CC5" w:rsidTr="009D3CC5">
        <w:tc>
          <w:tcPr>
            <w:tcW w:w="1526" w:type="dxa"/>
            <w:shd w:val="clear" w:color="auto" w:fill="auto"/>
          </w:tcPr>
          <w:p w:rsidR="00C76ACC" w:rsidRPr="009D3CC5" w:rsidRDefault="00C76A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Fonts w:cs="Calibri"/>
                <w:b/>
                <w:sz w:val="32"/>
                <w:u w:val="single"/>
              </w:rPr>
              <w:t>Fecha</w:t>
            </w:r>
          </w:p>
        </w:tc>
        <w:tc>
          <w:tcPr>
            <w:tcW w:w="7118" w:type="dxa"/>
            <w:shd w:val="clear" w:color="auto" w:fill="auto"/>
          </w:tcPr>
          <w:p w:rsidR="00C76ACC" w:rsidRPr="009D3CC5" w:rsidRDefault="00C76A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Fonts w:cs="Calibri"/>
                <w:b/>
                <w:sz w:val="32"/>
                <w:u w:val="single"/>
              </w:rPr>
              <w:t>Descripción</w:t>
            </w:r>
          </w:p>
        </w:tc>
      </w:tr>
      <w:tr w:rsidR="00C76ACC" w:rsidRPr="009D3CC5" w:rsidTr="009D3CC5">
        <w:tc>
          <w:tcPr>
            <w:tcW w:w="1526" w:type="dxa"/>
            <w:shd w:val="clear" w:color="auto" w:fill="auto"/>
          </w:tcPr>
          <w:p w:rsidR="00C76ACC" w:rsidRPr="009D3CC5" w:rsidRDefault="00C76A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C76ACC" w:rsidRPr="009D3CC5" w:rsidRDefault="00C76A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C76ACC" w:rsidRPr="009D3CC5" w:rsidTr="009D3CC5">
        <w:tc>
          <w:tcPr>
            <w:tcW w:w="1526" w:type="dxa"/>
            <w:shd w:val="clear" w:color="auto" w:fill="auto"/>
          </w:tcPr>
          <w:p w:rsidR="00C76ACC" w:rsidRPr="009D3CC5" w:rsidRDefault="00C76A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C76ACC" w:rsidRPr="009D3CC5" w:rsidRDefault="00C76A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C76ACC" w:rsidRPr="009D3CC5" w:rsidTr="009D3CC5">
        <w:tc>
          <w:tcPr>
            <w:tcW w:w="1526" w:type="dxa"/>
            <w:shd w:val="clear" w:color="auto" w:fill="auto"/>
          </w:tcPr>
          <w:p w:rsidR="00C76ACC" w:rsidRPr="009D3CC5" w:rsidRDefault="00C76A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C76ACC" w:rsidRPr="009D3CC5" w:rsidRDefault="00C76A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C76ACC" w:rsidRPr="009D3CC5" w:rsidTr="009D3CC5">
        <w:tc>
          <w:tcPr>
            <w:tcW w:w="1526" w:type="dxa"/>
            <w:shd w:val="clear" w:color="auto" w:fill="auto"/>
          </w:tcPr>
          <w:p w:rsidR="00C76ACC" w:rsidRPr="009D3CC5" w:rsidRDefault="00C76A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C76ACC" w:rsidRPr="009D3CC5" w:rsidRDefault="00C76A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C76ACC" w:rsidRPr="009D3CC5" w:rsidTr="009D3CC5">
        <w:tc>
          <w:tcPr>
            <w:tcW w:w="1526" w:type="dxa"/>
            <w:shd w:val="clear" w:color="auto" w:fill="auto"/>
          </w:tcPr>
          <w:p w:rsidR="00C76ACC" w:rsidRPr="009D3CC5" w:rsidRDefault="00C76A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C76ACC" w:rsidRPr="009D3CC5" w:rsidRDefault="00C76A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C76ACC" w:rsidRPr="009D3CC5" w:rsidTr="009D3CC5">
        <w:tc>
          <w:tcPr>
            <w:tcW w:w="1526" w:type="dxa"/>
            <w:shd w:val="clear" w:color="auto" w:fill="auto"/>
          </w:tcPr>
          <w:p w:rsidR="00C76ACC" w:rsidRPr="009D3CC5" w:rsidRDefault="00C76A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C76ACC" w:rsidRPr="009D3CC5" w:rsidRDefault="00C76A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C76ACC" w:rsidRPr="009D3CC5" w:rsidTr="009D3CC5">
        <w:tc>
          <w:tcPr>
            <w:tcW w:w="1526" w:type="dxa"/>
            <w:shd w:val="clear" w:color="auto" w:fill="auto"/>
          </w:tcPr>
          <w:p w:rsidR="00C76ACC" w:rsidRPr="009D3CC5" w:rsidRDefault="00C76A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C76ACC" w:rsidRPr="009D3CC5" w:rsidRDefault="00C76A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  <w:tr w:rsidR="00D17CCC" w:rsidRPr="009D3CC5" w:rsidTr="009D3CC5">
        <w:tc>
          <w:tcPr>
            <w:tcW w:w="1526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jc w:val="center"/>
              <w:rPr>
                <w:rFonts w:cs="Calibri"/>
                <w:b/>
                <w:sz w:val="32"/>
                <w:u w:val="single"/>
              </w:rPr>
            </w:pPr>
            <w:r w:rsidRPr="009D3CC5">
              <w:rPr>
                <w:rStyle w:val="Textodelmarcadordeposicin"/>
                <w:b/>
              </w:rPr>
              <w:t>fecha</w:t>
            </w:r>
            <w:r w:rsidRPr="009D3CC5">
              <w:rPr>
                <w:rStyle w:val="Textodelmarcadordeposicin"/>
              </w:rPr>
              <w:t>.</w:t>
            </w:r>
          </w:p>
        </w:tc>
        <w:tc>
          <w:tcPr>
            <w:tcW w:w="7118" w:type="dxa"/>
            <w:shd w:val="clear" w:color="auto" w:fill="auto"/>
          </w:tcPr>
          <w:p w:rsidR="00D17CCC" w:rsidRPr="009D3CC5" w:rsidRDefault="00D17CCC" w:rsidP="009D3CC5">
            <w:pPr>
              <w:spacing w:after="0" w:line="240" w:lineRule="auto"/>
              <w:rPr>
                <w:rFonts w:cs="Calibri"/>
                <w:sz w:val="32"/>
              </w:rPr>
            </w:pPr>
            <w:r w:rsidRPr="009D3CC5">
              <w:rPr>
                <w:rStyle w:val="Textodelmarcadordeposicin"/>
              </w:rPr>
              <w:t>Descripción de la cura y evolución.</w:t>
            </w:r>
          </w:p>
        </w:tc>
      </w:tr>
    </w:tbl>
    <w:p w:rsidR="00C76ACC" w:rsidRPr="009D3CC5" w:rsidRDefault="00C76ACC" w:rsidP="00C76ACC">
      <w:pPr>
        <w:jc w:val="center"/>
        <w:rPr>
          <w:rFonts w:cs="Calibri"/>
          <w:b/>
          <w:sz w:val="32"/>
          <w:u w:val="single"/>
        </w:rPr>
      </w:pPr>
    </w:p>
    <w:sectPr w:rsidR="00C76ACC" w:rsidRPr="009D3CC5">
      <w:foot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DDE" w:rsidRDefault="00792DDE" w:rsidP="00C76ACC">
      <w:pPr>
        <w:spacing w:after="0" w:line="240" w:lineRule="auto"/>
      </w:pPr>
      <w:r>
        <w:separator/>
      </w:r>
    </w:p>
  </w:endnote>
  <w:endnote w:type="continuationSeparator" w:id="1">
    <w:p w:rsidR="00792DDE" w:rsidRDefault="00792DDE" w:rsidP="00C7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38B" w:rsidRDefault="0076738B">
    <w:pPr>
      <w:pStyle w:val="Piedepgina"/>
      <w:jc w:val="right"/>
    </w:pPr>
    <w:fldSimple w:instr="PAGE   \* MERGEFORMAT">
      <w:r w:rsidR="00792DDE">
        <w:rPr>
          <w:noProof/>
        </w:rPr>
        <w:t>2</w:t>
      </w:r>
    </w:fldSimple>
  </w:p>
  <w:p w:rsidR="0076738B" w:rsidRDefault="0076738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DDE" w:rsidRDefault="00792DDE" w:rsidP="00C76ACC">
      <w:pPr>
        <w:spacing w:after="0" w:line="240" w:lineRule="auto"/>
      </w:pPr>
      <w:r>
        <w:separator/>
      </w:r>
    </w:p>
  </w:footnote>
  <w:footnote w:type="continuationSeparator" w:id="1">
    <w:p w:rsidR="00792DDE" w:rsidRDefault="00792DDE" w:rsidP="00C7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027C"/>
    <w:multiLevelType w:val="hybridMultilevel"/>
    <w:tmpl w:val="0F34A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069BA"/>
    <w:multiLevelType w:val="hybridMultilevel"/>
    <w:tmpl w:val="AFFC0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2219F"/>
    <w:multiLevelType w:val="hybridMultilevel"/>
    <w:tmpl w:val="EE6C28E0"/>
    <w:lvl w:ilvl="0" w:tplc="0C0A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ocumentProtection w:edit="forms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 w:val="00111975"/>
    <w:rsid w:val="001332A2"/>
    <w:rsid w:val="00172EE2"/>
    <w:rsid w:val="001769E6"/>
    <w:rsid w:val="001A7B55"/>
    <w:rsid w:val="001B1378"/>
    <w:rsid w:val="002C53BB"/>
    <w:rsid w:val="0035614F"/>
    <w:rsid w:val="003E25F0"/>
    <w:rsid w:val="004B2AFE"/>
    <w:rsid w:val="004C0DE8"/>
    <w:rsid w:val="005125C9"/>
    <w:rsid w:val="00515006"/>
    <w:rsid w:val="00545561"/>
    <w:rsid w:val="005D3E41"/>
    <w:rsid w:val="006507EE"/>
    <w:rsid w:val="006654AD"/>
    <w:rsid w:val="00714658"/>
    <w:rsid w:val="00740B31"/>
    <w:rsid w:val="0076738B"/>
    <w:rsid w:val="00792DDE"/>
    <w:rsid w:val="00793360"/>
    <w:rsid w:val="007933DD"/>
    <w:rsid w:val="007C65D9"/>
    <w:rsid w:val="008127E2"/>
    <w:rsid w:val="00846B9C"/>
    <w:rsid w:val="00857D05"/>
    <w:rsid w:val="00876FE5"/>
    <w:rsid w:val="00881060"/>
    <w:rsid w:val="00915A4A"/>
    <w:rsid w:val="00915C5F"/>
    <w:rsid w:val="0096177C"/>
    <w:rsid w:val="009659D7"/>
    <w:rsid w:val="009A7DA8"/>
    <w:rsid w:val="009D328F"/>
    <w:rsid w:val="009D36B2"/>
    <w:rsid w:val="009D3CC5"/>
    <w:rsid w:val="00A250B3"/>
    <w:rsid w:val="00A46497"/>
    <w:rsid w:val="00A74C34"/>
    <w:rsid w:val="00B23C7E"/>
    <w:rsid w:val="00B367F7"/>
    <w:rsid w:val="00B527A0"/>
    <w:rsid w:val="00BC222D"/>
    <w:rsid w:val="00BF1F9D"/>
    <w:rsid w:val="00C27C5F"/>
    <w:rsid w:val="00C44DB1"/>
    <w:rsid w:val="00C76ACC"/>
    <w:rsid w:val="00CD23F7"/>
    <w:rsid w:val="00CD3F61"/>
    <w:rsid w:val="00D17CCC"/>
    <w:rsid w:val="00D970AD"/>
    <w:rsid w:val="00DD52F3"/>
    <w:rsid w:val="00E21D67"/>
    <w:rsid w:val="00E43461"/>
    <w:rsid w:val="00E462D3"/>
    <w:rsid w:val="00EB2DC7"/>
    <w:rsid w:val="00ED7B2E"/>
    <w:rsid w:val="00F22DEC"/>
    <w:rsid w:val="00F8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9E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93360"/>
    <w:rPr>
      <w:rFonts w:ascii="Tahoma" w:hAnsi="Tahoma" w:cs="Tahoma"/>
      <w:sz w:val="16"/>
      <w:szCs w:val="16"/>
    </w:rPr>
  </w:style>
  <w:style w:type="character" w:styleId="Textodelmarcadordeposicin">
    <w:name w:val="Placeholder Text"/>
    <w:uiPriority w:val="99"/>
    <w:semiHidden/>
    <w:rsid w:val="00793360"/>
    <w:rPr>
      <w:color w:val="808080"/>
    </w:rPr>
  </w:style>
  <w:style w:type="character" w:customStyle="1" w:styleId="Estilo1">
    <w:name w:val="Estilo1"/>
    <w:uiPriority w:val="1"/>
    <w:rsid w:val="00793360"/>
    <w:rPr>
      <w:rFonts w:ascii="Arial" w:hAnsi="Arial"/>
      <w:i/>
    </w:rPr>
  </w:style>
  <w:style w:type="table" w:styleId="Tablaconcuadrcula">
    <w:name w:val="Table Grid"/>
    <w:basedOn w:val="Tablanormal"/>
    <w:uiPriority w:val="59"/>
    <w:rsid w:val="00C27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2">
    <w:name w:val="Estilo2"/>
    <w:uiPriority w:val="1"/>
    <w:rsid w:val="00C27C5F"/>
    <w:rPr>
      <w:rFonts w:ascii="Comic Sans MS" w:hAnsi="Comic Sans MS"/>
      <w:b/>
      <w:i/>
      <w:sz w:val="22"/>
    </w:rPr>
  </w:style>
  <w:style w:type="character" w:customStyle="1" w:styleId="Estilo3">
    <w:name w:val="Estilo3"/>
    <w:basedOn w:val="Fuentedeprrafopredeter"/>
    <w:uiPriority w:val="1"/>
    <w:rsid w:val="00C27C5F"/>
  </w:style>
  <w:style w:type="character" w:customStyle="1" w:styleId="Estilo4">
    <w:name w:val="Estilo4"/>
    <w:basedOn w:val="Fuentedeprrafopredeter"/>
    <w:uiPriority w:val="1"/>
    <w:rsid w:val="00C27C5F"/>
  </w:style>
  <w:style w:type="character" w:customStyle="1" w:styleId="Estilo5">
    <w:name w:val="Estilo5"/>
    <w:uiPriority w:val="1"/>
    <w:rsid w:val="00C27C5F"/>
    <w:rPr>
      <w:rFonts w:ascii="Comic Sans MS" w:hAnsi="Comic Sans MS"/>
      <w:i/>
      <w:sz w:val="24"/>
    </w:rPr>
  </w:style>
  <w:style w:type="character" w:customStyle="1" w:styleId="Estilo6">
    <w:name w:val="Estilo6"/>
    <w:uiPriority w:val="1"/>
    <w:rsid w:val="00740B31"/>
    <w:rPr>
      <w:rFonts w:ascii="Comic Sans MS" w:hAnsi="Comic Sans MS"/>
      <w:b/>
      <w:color w:val="FF0000"/>
      <w:u w:val="single"/>
    </w:rPr>
  </w:style>
  <w:style w:type="character" w:customStyle="1" w:styleId="Estilo7">
    <w:name w:val="Estilo7"/>
    <w:uiPriority w:val="1"/>
    <w:rsid w:val="00D970AD"/>
    <w:rPr>
      <w:rFonts w:ascii="Comic Sans MS" w:hAnsi="Comic Sans MS"/>
      <w:b/>
      <w:i/>
      <w:sz w:val="28"/>
      <w:u w:val="none"/>
    </w:rPr>
  </w:style>
  <w:style w:type="paragraph" w:styleId="Prrafodelista">
    <w:name w:val="List Paragraph"/>
    <w:basedOn w:val="Normal"/>
    <w:uiPriority w:val="34"/>
    <w:qFormat/>
    <w:rsid w:val="001769E6"/>
    <w:pPr>
      <w:ind w:left="720"/>
      <w:contextualSpacing/>
    </w:pPr>
  </w:style>
  <w:style w:type="character" w:customStyle="1" w:styleId="Estilo8">
    <w:name w:val="Estilo8"/>
    <w:uiPriority w:val="1"/>
    <w:rsid w:val="007C65D9"/>
    <w:rPr>
      <w:color w:val="002060"/>
    </w:rPr>
  </w:style>
  <w:style w:type="character" w:customStyle="1" w:styleId="Estilo9">
    <w:name w:val="Estilo9"/>
    <w:uiPriority w:val="1"/>
    <w:rsid w:val="007C65D9"/>
    <w:rPr>
      <w:rFonts w:ascii="Comic Sans MS" w:hAnsi="Comic Sans MS"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C76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ACC"/>
  </w:style>
  <w:style w:type="paragraph" w:styleId="Piedepgina">
    <w:name w:val="footer"/>
    <w:basedOn w:val="Normal"/>
    <w:link w:val="PiedepginaCar"/>
    <w:uiPriority w:val="99"/>
    <w:unhideWhenUsed/>
    <w:rsid w:val="00C76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OCIEDADES\SOCIEDADES%20Miriam%2030julio2014\AECP\AECP2020\PARA%20&#193;REA%20PRIVADA%20WEB_POSICIONAMIENTOS\HISTORIA%20QUIR&#218;RGICA%20PODOL&#211;GICA.dot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3810;741"/>
  <ax:ocxPr ax:name="Value" ax:value="1"/>
  <ax:ocxPr ax:name="Caption" ax:value="Quiropodológicos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3810;741"/>
  <ax:ocxPr ax:name="Value" ax:value="0"/>
  <ax:ocxPr ax:name="Caption" ax:value="Ortoprotésicos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2492;748"/>
  <ax:ocxPr ax:name="Value" ax:value="0"/>
  <ax:ocxPr ax:name="Caption" ax:value="Quirúrgicos"/>
  <ax:ocxPr ax:name="FontName" ax:value="Calibri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28;741"/>
  <ax:ocxPr ax:name="Value" ax:value="1"/>
  <ax:ocxPr ax:name="Caption" ax:value="A"/>
  <ax:ocxPr ax:name="GroupName" ax:value="Grupo sanguieno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80;748"/>
  <ax:ocxPr ax:name="Value" ax:value="0"/>
  <ax:ocxPr ax:name="Caption" ax:value="B"/>
  <ax:ocxPr ax:name="GroupName" ax:value="grupo sanguineo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947;748"/>
  <ax:ocxPr ax:name="Value" ax:value="0"/>
  <ax:ocxPr ax:name="Caption" ax:value="C"/>
  <ax:ocxPr ax:name="GroupName" ax:value="Grupo sanguineo"/>
  <ax:ocxPr ax:name="FontName" ax:value="Calibri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930;748"/>
  <ax:ocxPr ax:name="Value" ax:value="0"/>
  <ax:ocxPr ax:name="Caption" ax:value="0"/>
  <ax:ocxPr ax:name="GroupName" ax:value="Grupo sanguineo"/>
  <ax:ocxPr ax:name="FontName" ax:value="Calibri"/>
  <ax:ocxPr ax:name="FontHeight" ax:value="22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497;617"/>
  <ax:ocxPr ax:name="Value" ax:value="1"/>
  <ax:ocxPr ax:name="Caption" ax:value="Pos"/>
  <ax:ocxPr ax:name="GroupName" ax:value="Rh"/>
  <ax:ocxPr ax:name="FontName" ax:value="Calibri"/>
  <ax:ocxPr ax:name="FontHeight" ax:value="22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497;711"/>
  <ax:ocxPr ax:name="Value" ax:value="0"/>
  <ax:ocxPr ax:name="Caption" ax:value="Neg"/>
  <ax:ocxPr ax:name="GroupName" ax:value="Rh"/>
  <ax:ocxPr ax:name="FontName" ax:value="Calibri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C6E66-5217-4A21-B984-3550E2C5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HISTORIA QUIRÚRGICA PODOLÓGICA</Template>
  <TotalTime>2</TotalTime>
  <Pages>8</Pages>
  <Words>1793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GEYSECO</dc:creator>
  <cp:lastModifiedBy>MIRIAM GEYSECO</cp:lastModifiedBy>
  <cp:revision>1</cp:revision>
  <dcterms:created xsi:type="dcterms:W3CDTF">2020-11-11T13:19:00Z</dcterms:created>
  <dcterms:modified xsi:type="dcterms:W3CDTF">2020-11-11T13:21:00Z</dcterms:modified>
</cp:coreProperties>
</file>